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7B76" w14:textId="77777777" w:rsidR="00C77AA7" w:rsidRPr="00846974" w:rsidRDefault="00C77AA7" w:rsidP="00C77AA7">
      <w:pPr>
        <w:pStyle w:val="Absender"/>
        <w:rPr>
          <w:rStyle w:val="Abteilungstitel"/>
        </w:rPr>
      </w:pPr>
      <w:bookmarkStart w:id="0" w:name="Dropdown1"/>
      <w:bookmarkStart w:id="1" w:name="_Hlk102041161"/>
      <w:r w:rsidRPr="00846974">
        <w:drawing>
          <wp:anchor distT="0" distB="0" distL="114300" distR="114300" simplePos="0" relativeHeight="251659264" behindDoc="0" locked="0" layoutInCell="1" allowOverlap="1" wp14:anchorId="78B00B16" wp14:editId="14A64F78">
            <wp:simplePos x="0" y="0"/>
            <wp:positionH relativeFrom="column">
              <wp:posOffset>3552190</wp:posOffset>
            </wp:positionH>
            <wp:positionV relativeFrom="paragraph">
              <wp:posOffset>2540</wp:posOffset>
            </wp:positionV>
            <wp:extent cx="2800800" cy="723600"/>
            <wp:effectExtent l="0" t="0" r="0" b="635"/>
            <wp:wrapThrough wrapText="bothSides">
              <wp:wrapPolygon edited="0">
                <wp:start x="0" y="0"/>
                <wp:lineTo x="0" y="21050"/>
                <wp:lineTo x="21453" y="21050"/>
                <wp:lineTo x="21453" y="0"/>
                <wp:lineTo x="0" y="0"/>
              </wp:wrapPolygon>
            </wp:wrapThrough>
            <wp:docPr id="2" name="Bild 2" descr="signet_zhsv_tex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et_zhsv_text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7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46974">
        <w:rPr>
          <w:rStyle w:val="Abteilungstitel"/>
        </w:rPr>
        <w:t xml:space="preserve">Abteilung </w:t>
      </w:r>
      <w:r>
        <w:rPr>
          <w:rStyle w:val="Abteilungstitel"/>
        </w:rPr>
        <w:t>Match/Leistungssport</w:t>
      </w:r>
    </w:p>
    <w:p w14:paraId="320B12D8" w14:textId="77777777" w:rsidR="00C77AA7" w:rsidRPr="008B2EEE" w:rsidRDefault="00C77AA7" w:rsidP="00C77AA7">
      <w:pPr>
        <w:pStyle w:val="Absender"/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14"/>
      </w:tblGrid>
      <w:tr w:rsidR="00C77AA7" w:rsidRPr="008B2EEE" w14:paraId="0A6B477F" w14:textId="77777777" w:rsidTr="0066446E">
        <w:tc>
          <w:tcPr>
            <w:tcW w:w="4814" w:type="dxa"/>
          </w:tcPr>
          <w:p w14:paraId="6DDEAC0D" w14:textId="519C1FD8" w:rsidR="00C77AA7" w:rsidRDefault="00B24676" w:rsidP="0066446E">
            <w:pPr>
              <w:pStyle w:val="Absender"/>
            </w:pPr>
            <w:r>
              <w:t>Leiter ZHSV Trainingslager</w:t>
            </w:r>
          </w:p>
          <w:p w14:paraId="127B68C9" w14:textId="77777777" w:rsidR="00C77AA7" w:rsidRDefault="00C77AA7" w:rsidP="0066446E">
            <w:pPr>
              <w:pStyle w:val="Absender"/>
            </w:pPr>
            <w:r>
              <w:t>Stephan Martz</w:t>
            </w:r>
          </w:p>
          <w:p w14:paraId="236F9674" w14:textId="77777777" w:rsidR="00C77AA7" w:rsidRDefault="00C77AA7" w:rsidP="0066446E">
            <w:pPr>
              <w:pStyle w:val="Absender"/>
            </w:pPr>
            <w:r>
              <w:t>Esslingerstrasse 76</w:t>
            </w:r>
          </w:p>
          <w:p w14:paraId="0AEB92CC" w14:textId="77777777" w:rsidR="00C77AA7" w:rsidRPr="008B2EEE" w:rsidRDefault="00C77AA7" w:rsidP="0066446E">
            <w:pPr>
              <w:pStyle w:val="Absender"/>
            </w:pPr>
            <w:r>
              <w:t>8618 Oetwil am See</w:t>
            </w:r>
          </w:p>
        </w:tc>
      </w:tr>
    </w:tbl>
    <w:p w14:paraId="50A28D21" w14:textId="77777777" w:rsidR="00C77AA7" w:rsidRDefault="00C77AA7" w:rsidP="00C77AA7"/>
    <w:p w14:paraId="070D1B76" w14:textId="77777777" w:rsidR="00C77AA7" w:rsidRDefault="00C77AA7" w:rsidP="00C77AA7">
      <w:pPr>
        <w:tabs>
          <w:tab w:val="right" w:pos="9638"/>
        </w:tabs>
        <w:jc w:val="left"/>
      </w:pPr>
    </w:p>
    <w:p w14:paraId="1CE323A2" w14:textId="0C36102C" w:rsidR="00C77AA7" w:rsidRDefault="00C77AA7" w:rsidP="00C77AA7">
      <w:pPr>
        <w:tabs>
          <w:tab w:val="right" w:pos="9638"/>
        </w:tabs>
        <w:jc w:val="left"/>
      </w:pPr>
      <w:r>
        <w:tab/>
      </w:r>
    </w:p>
    <w:p w14:paraId="50DAC64E" w14:textId="1480265A" w:rsidR="00C77AA7" w:rsidRDefault="00C77AA7" w:rsidP="00C77AA7">
      <w:pPr>
        <w:tabs>
          <w:tab w:val="right" w:pos="9638"/>
        </w:tabs>
        <w:ind w:firstLine="709"/>
        <w:jc w:val="left"/>
      </w:pPr>
      <w:r>
        <w:tab/>
        <w:t xml:space="preserve">Version: </w:t>
      </w:r>
      <w:r w:rsidR="00304066">
        <w:t>12</w:t>
      </w:r>
      <w:r>
        <w:t>.0</w:t>
      </w:r>
      <w:r w:rsidR="00304066">
        <w:t>2</w:t>
      </w:r>
      <w:r>
        <w:t>.202</w:t>
      </w:r>
      <w:bookmarkEnd w:id="1"/>
      <w:r w:rsidR="00304066">
        <w:t>3</w:t>
      </w:r>
      <w:r>
        <w:br w:type="textWrapping" w:clear="all"/>
      </w:r>
    </w:p>
    <w:p w14:paraId="73F690F9" w14:textId="77777777" w:rsidR="00C77AA7" w:rsidRDefault="00C77AA7" w:rsidP="00C77AA7">
      <w:pPr>
        <w:sectPr w:rsidR="00C77AA7" w:rsidSect="007567F4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1134" w:left="1134" w:header="0" w:footer="1021" w:gutter="0"/>
          <w:cols w:space="0"/>
          <w:docGrid w:linePitch="360"/>
        </w:sectPr>
      </w:pPr>
    </w:p>
    <w:p w14:paraId="5B07AEAF" w14:textId="50C564E9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3FBD29B8" w14:textId="77777777" w:rsidR="00C77AA7" w:rsidRDefault="00C77AA7" w:rsidP="00DD417A">
      <w:pPr>
        <w:pStyle w:val="Adresse"/>
        <w:ind w:left="0"/>
        <w:rPr>
          <w:b/>
          <w:sz w:val="20"/>
          <w:szCs w:val="20"/>
        </w:rPr>
      </w:pPr>
    </w:p>
    <w:p w14:paraId="4263BCB8" w14:textId="77777777" w:rsidR="00F50667" w:rsidRDefault="00F50667" w:rsidP="00640854">
      <w:pPr>
        <w:rPr>
          <w:b/>
          <w:bCs/>
          <w:sz w:val="28"/>
          <w:szCs w:val="28"/>
        </w:rPr>
      </w:pPr>
    </w:p>
    <w:p w14:paraId="5EE66DBC" w14:textId="5A2F2012" w:rsidR="00640854" w:rsidRDefault="0060147F" w:rsidP="006408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Anmeldung </w:t>
      </w:r>
      <w:r w:rsidR="00017B0F">
        <w:rPr>
          <w:b/>
          <w:bCs/>
          <w:sz w:val="28"/>
          <w:szCs w:val="28"/>
        </w:rPr>
        <w:t xml:space="preserve">zum </w:t>
      </w:r>
      <w:r>
        <w:rPr>
          <w:b/>
          <w:bCs/>
          <w:sz w:val="28"/>
          <w:szCs w:val="28"/>
        </w:rPr>
        <w:t>5</w:t>
      </w:r>
      <w:r w:rsidR="0030406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ZHSV Trainingslager</w:t>
      </w:r>
      <w:proofErr w:type="gramEnd"/>
      <w:r>
        <w:rPr>
          <w:b/>
          <w:bCs/>
          <w:sz w:val="28"/>
          <w:szCs w:val="28"/>
        </w:rPr>
        <w:t xml:space="preserve"> 1</w:t>
      </w:r>
      <w:r w:rsidR="0030406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.-2</w:t>
      </w:r>
      <w:r w:rsidR="0030406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.Juli 202</w:t>
      </w:r>
      <w:r w:rsidR="00304066">
        <w:rPr>
          <w:b/>
          <w:bCs/>
          <w:sz w:val="28"/>
          <w:szCs w:val="28"/>
        </w:rPr>
        <w:t>3</w:t>
      </w:r>
      <w:r w:rsidR="00304066">
        <w:rPr>
          <w:b/>
          <w:bCs/>
          <w:sz w:val="28"/>
          <w:szCs w:val="28"/>
        </w:rPr>
        <w:t xml:space="preserve"> in Filzbach</w:t>
      </w:r>
    </w:p>
    <w:p w14:paraId="08F07D76" w14:textId="77777777" w:rsidR="00640854" w:rsidRDefault="00640854" w:rsidP="00640854">
      <w:pPr>
        <w:rPr>
          <w:b/>
          <w:bCs/>
          <w:sz w:val="24"/>
          <w:szCs w:val="24"/>
        </w:rPr>
      </w:pPr>
    </w:p>
    <w:p w14:paraId="5EDD3340" w14:textId="4A286D1D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Name, Vorname: </w:t>
      </w:r>
      <w:sdt>
        <w:sdtPr>
          <w:rPr>
            <w:color w:val="4472C4" w:themeColor="accent1"/>
            <w:sz w:val="20"/>
            <w:szCs w:val="20"/>
          </w:rPr>
          <w:id w:val="-499580470"/>
          <w:placeholder>
            <w:docPart w:val="EAA4CB9A7EA74CB0962B9C3BE82BCFCA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 xml:space="preserve"> </w:t>
      </w:r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>Ge</w:t>
      </w:r>
      <w:r w:rsidR="00697D67" w:rsidRPr="00836FA7">
        <w:rPr>
          <w:sz w:val="20"/>
          <w:szCs w:val="20"/>
        </w:rPr>
        <w:t>b-D</w:t>
      </w:r>
      <w:r w:rsidRPr="00836FA7">
        <w:rPr>
          <w:sz w:val="20"/>
          <w:szCs w:val="20"/>
        </w:rPr>
        <w:t xml:space="preserve">atum: </w:t>
      </w:r>
      <w:sdt>
        <w:sdtPr>
          <w:rPr>
            <w:sz w:val="20"/>
            <w:szCs w:val="20"/>
          </w:rPr>
          <w:id w:val="-1053224430"/>
          <w:placeholder>
            <w:docPart w:val="05B6264188884BD8822A92072340A675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7040A98" w14:textId="77777777" w:rsidR="0060147F" w:rsidRPr="00836FA7" w:rsidRDefault="0060147F" w:rsidP="00F50667">
      <w:pPr>
        <w:tabs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Wohnadresse: </w:t>
      </w:r>
      <w:sdt>
        <w:sdtPr>
          <w:rPr>
            <w:sz w:val="20"/>
            <w:szCs w:val="20"/>
          </w:rPr>
          <w:id w:val="-1964261616"/>
          <w:placeholder>
            <w:docPart w:val="AC1FA898DA7941ECB4104D039907A30F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1175C16" w14:textId="27A676A2" w:rsidR="0060147F" w:rsidRPr="00836FA7" w:rsidRDefault="0060147F" w:rsidP="00F50667">
      <w:pPr>
        <w:tabs>
          <w:tab w:val="left" w:leader="dot" w:pos="5103"/>
          <w:tab w:val="left" w:pos="5670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E</w:t>
      </w:r>
      <w:r w:rsidR="00F50667" w:rsidRPr="00836FA7">
        <w:rPr>
          <w:sz w:val="20"/>
          <w:szCs w:val="20"/>
        </w:rPr>
        <w:t>-</w:t>
      </w:r>
      <w:r w:rsidRPr="00836FA7">
        <w:rPr>
          <w:sz w:val="20"/>
          <w:szCs w:val="20"/>
        </w:rPr>
        <w:t xml:space="preserve">Mail: </w:t>
      </w:r>
      <w:sdt>
        <w:sdtPr>
          <w:rPr>
            <w:color w:val="4472C4" w:themeColor="accent1"/>
            <w:sz w:val="20"/>
            <w:szCs w:val="20"/>
          </w:rPr>
          <w:id w:val="-945382606"/>
          <w:placeholder>
            <w:docPart w:val="7AADA739BE314D8C8F7FC5797DFFEB3D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Telefon: </w:t>
      </w:r>
      <w:sdt>
        <w:sdtPr>
          <w:rPr>
            <w:sz w:val="20"/>
            <w:szCs w:val="20"/>
          </w:rPr>
          <w:id w:val="87202635"/>
          <w:placeholder>
            <w:docPart w:val="CC99055CC7D641A089EC112E4F4F79D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E527734" w14:textId="77777777" w:rsidR="00697D67" w:rsidRPr="00836FA7" w:rsidRDefault="00697D67" w:rsidP="00697D67">
      <w:pPr>
        <w:tabs>
          <w:tab w:val="left" w:leader="dot" w:pos="3261"/>
          <w:tab w:val="left" w:pos="3544"/>
          <w:tab w:val="left" w:leader="dot" w:pos="6521"/>
          <w:tab w:val="left" w:pos="6804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Geschlecht: </w:t>
      </w:r>
      <w:sdt>
        <w:sdtPr>
          <w:rPr>
            <w:color w:val="4472C4" w:themeColor="accent1"/>
            <w:sz w:val="20"/>
            <w:szCs w:val="20"/>
          </w:rPr>
          <w:id w:val="1344592689"/>
          <w:placeholder>
            <w:docPart w:val="965F8F8A545D46A19C2ED65BE8E31A8F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Lizenz-Nr: </w:t>
      </w:r>
      <w:sdt>
        <w:sdtPr>
          <w:rPr>
            <w:color w:val="4472C4" w:themeColor="accent1"/>
            <w:sz w:val="20"/>
            <w:szCs w:val="20"/>
          </w:rPr>
          <w:id w:val="1917670770"/>
          <w:placeholder>
            <w:docPart w:val="95AE27BACBBF4B02A0543137C23DA00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Pr="00836FA7">
        <w:rPr>
          <w:sz w:val="20"/>
          <w:szCs w:val="20"/>
        </w:rPr>
        <w:tab/>
        <w:t xml:space="preserve">J&amp;S-Nr: </w:t>
      </w:r>
      <w:sdt>
        <w:sdtPr>
          <w:rPr>
            <w:color w:val="4472C4" w:themeColor="accent1"/>
            <w:sz w:val="20"/>
            <w:szCs w:val="20"/>
          </w:rPr>
          <w:id w:val="640233412"/>
          <w:placeholder>
            <w:docPart w:val="CD51FADE2676410AB6695E41905B5B6B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AE7A9CE" w14:textId="141003F0" w:rsidR="005E5FA6" w:rsidRPr="00836FA7" w:rsidRDefault="0060147F" w:rsidP="00697D67">
      <w:pPr>
        <w:tabs>
          <w:tab w:val="left" w:leader="dot" w:pos="6521"/>
          <w:tab w:val="left" w:pos="6804"/>
          <w:tab w:val="left" w:pos="7230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 xml:space="preserve">Stammverein(e): </w:t>
      </w:r>
      <w:sdt>
        <w:sdtPr>
          <w:rPr>
            <w:color w:val="4472C4" w:themeColor="accent1"/>
            <w:sz w:val="20"/>
            <w:szCs w:val="20"/>
          </w:rPr>
          <w:id w:val="-2089218349"/>
          <w:placeholder>
            <w:docPart w:val="E09675C5E751484F9680D1F9C5ECE4FE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  <w:r w:rsidR="00F50667" w:rsidRPr="00836FA7">
        <w:rPr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12823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5A0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="00F50667" w:rsidRPr="00836FA7">
        <w:rPr>
          <w:sz w:val="20"/>
          <w:szCs w:val="20"/>
        </w:rPr>
        <w:tab/>
        <w:t xml:space="preserve">ZHSV </w:t>
      </w:r>
      <w:r w:rsidR="00B24676">
        <w:rPr>
          <w:sz w:val="20"/>
          <w:szCs w:val="20"/>
        </w:rPr>
        <w:t xml:space="preserve">A-Lizenz / </w:t>
      </w:r>
      <w:r w:rsidR="00F50667" w:rsidRPr="00836FA7">
        <w:rPr>
          <w:sz w:val="20"/>
          <w:szCs w:val="20"/>
        </w:rPr>
        <w:t>Verein</w:t>
      </w:r>
    </w:p>
    <w:p w14:paraId="30A96E22" w14:textId="0EF1ECD7" w:rsidR="0060147F" w:rsidRPr="00836FA7" w:rsidRDefault="00C75364" w:rsidP="00C75364">
      <w:pPr>
        <w:tabs>
          <w:tab w:val="left" w:pos="170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Vereins-</w:t>
      </w:r>
      <w:r w:rsidR="0060147F" w:rsidRPr="00836FA7">
        <w:rPr>
          <w:sz w:val="20"/>
          <w:szCs w:val="20"/>
        </w:rPr>
        <w:t>Trainer</w:t>
      </w:r>
      <w:r w:rsidR="003F5A39" w:rsidRPr="00836FA7">
        <w:rPr>
          <w:sz w:val="20"/>
          <w:szCs w:val="20"/>
        </w:rPr>
        <w:t>*innen</w:t>
      </w:r>
      <w:r w:rsidR="0060147F" w:rsidRPr="00836FA7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586816481"/>
          <w:placeholder>
            <w:docPart w:val="36C84253FF9E4681AEC478FE77F2828C"/>
          </w:placeholder>
        </w:sdtPr>
        <w:sdtContent>
          <w:r w:rsidR="0060147F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60147F" w:rsidRPr="00836FA7">
        <w:rPr>
          <w:sz w:val="20"/>
          <w:szCs w:val="20"/>
        </w:rPr>
        <w:tab/>
      </w:r>
    </w:p>
    <w:p w14:paraId="6EF2E69D" w14:textId="77777777" w:rsidR="0060147F" w:rsidRPr="00836FA7" w:rsidRDefault="0060147F" w:rsidP="001D47ED">
      <w:pPr>
        <w:rPr>
          <w:b/>
          <w:bCs/>
          <w:sz w:val="20"/>
          <w:szCs w:val="20"/>
        </w:rPr>
      </w:pPr>
    </w:p>
    <w:p w14:paraId="7786142F" w14:textId="14FC9EEA" w:rsidR="0060147F" w:rsidRPr="00836FA7" w:rsidRDefault="001D47ED" w:rsidP="00793226">
      <w:pPr>
        <w:tabs>
          <w:tab w:val="left" w:pos="4111"/>
        </w:tabs>
        <w:rPr>
          <w:sz w:val="20"/>
          <w:szCs w:val="20"/>
        </w:rPr>
      </w:pPr>
      <w:r w:rsidRPr="00836FA7">
        <w:rPr>
          <w:sz w:val="20"/>
          <w:szCs w:val="20"/>
        </w:rPr>
        <w:t>Teilnahme in folgenden Disziplinen:</w:t>
      </w:r>
      <w:r w:rsidR="0060147F" w:rsidRPr="00836FA7">
        <w:rPr>
          <w:sz w:val="20"/>
          <w:szCs w:val="20"/>
        </w:rPr>
        <w:tab/>
        <w:t>Referenzresultate (inkl. Wettkampfname und Datum):</w:t>
      </w:r>
    </w:p>
    <w:p w14:paraId="6DC158B7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79081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10m stehend:</w:t>
      </w:r>
      <w:r w:rsidRPr="00836FA7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72382723"/>
          <w:placeholder>
            <w:docPart w:val="3AB422EE1A3741F7BCB930A42A72EE6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D75583F" w14:textId="77777777" w:rsidR="0060147F" w:rsidRPr="00836FA7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836FA7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149177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36FA7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836FA7">
        <w:rPr>
          <w:sz w:val="20"/>
          <w:szCs w:val="20"/>
        </w:rPr>
        <w:tab/>
        <w:t>Gewehr 50m 3-Stellung:</w:t>
      </w:r>
      <w:r w:rsidRPr="00836FA7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13726982"/>
          <w:placeholder>
            <w:docPart w:val="33AE1973DA66472CB0ADEA24AEB74FE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9C734CB" w14:textId="6849EF5F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557505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5A0"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304066">
        <w:rPr>
          <w:sz w:val="20"/>
          <w:szCs w:val="20"/>
        </w:rPr>
        <w:tab/>
        <w:t>Gewehr 300m 3-Stellung: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6432968"/>
          <w:placeholder>
            <w:docPart w:val="EDCC00234B404FC3991954AC72BA4112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2E2B56C6" w14:textId="25FE85DE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49529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</w:rPr>
            <w:t>☐</w:t>
          </w:r>
        </w:sdtContent>
      </w:sdt>
      <w:r w:rsidRPr="00304066">
        <w:rPr>
          <w:sz w:val="20"/>
          <w:szCs w:val="20"/>
        </w:rPr>
        <w:tab/>
        <w:t>Pistole 10m Luftpistole: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1821029460"/>
          <w:placeholder>
            <w:docPart w:val="ED0A668E3F0A48DAAFDEEB7973BCD2EA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04ACF68B" w14:textId="1EBBB224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80428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304066">
        <w:rPr>
          <w:sz w:val="20"/>
          <w:szCs w:val="20"/>
          <w:lang w:val="en-US"/>
        </w:rPr>
        <w:tab/>
        <w:t>Pistole 25m Sportpistole:</w:t>
      </w:r>
      <w:r w:rsidRPr="00304066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-1973586940"/>
          <w:placeholder>
            <w:docPart w:val="10BE863D052E432AA32AA4BA5758F479"/>
          </w:placeholder>
        </w:sdtPr>
        <w:sdtContent>
          <w:r w:rsidRPr="00304066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304066">
        <w:rPr>
          <w:sz w:val="20"/>
          <w:szCs w:val="20"/>
          <w:lang w:val="en-US"/>
        </w:rPr>
        <w:tab/>
      </w:r>
    </w:p>
    <w:p w14:paraId="00B17049" w14:textId="0F7C38D7" w:rsidR="0001454E" w:rsidRPr="00304066" w:rsidRDefault="0001454E" w:rsidP="0001454E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  <w:lang w:val="en-US"/>
        </w:rPr>
      </w:pPr>
      <w:r w:rsidRPr="00304066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  <w:lang w:val="en-US"/>
          </w:rPr>
          <w:id w:val="209119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en-US"/>
            </w:rPr>
            <w:t>☐</w:t>
          </w:r>
        </w:sdtContent>
      </w:sdt>
      <w:r w:rsidRPr="00304066">
        <w:rPr>
          <w:sz w:val="20"/>
          <w:szCs w:val="20"/>
          <w:lang w:val="en-US"/>
        </w:rPr>
        <w:tab/>
        <w:t xml:space="preserve">Pistole 25m </w:t>
      </w:r>
      <w:r w:rsidR="00C40FF1" w:rsidRPr="00304066">
        <w:rPr>
          <w:sz w:val="20"/>
          <w:szCs w:val="20"/>
          <w:lang w:val="en-US"/>
        </w:rPr>
        <w:t>OSP</w:t>
      </w:r>
      <w:r w:rsidRPr="00304066">
        <w:rPr>
          <w:sz w:val="20"/>
          <w:szCs w:val="20"/>
          <w:lang w:val="en-US"/>
        </w:rPr>
        <w:t>:</w:t>
      </w:r>
      <w:r w:rsidRPr="00304066">
        <w:rPr>
          <w:sz w:val="20"/>
          <w:szCs w:val="20"/>
          <w:lang w:val="en-US"/>
        </w:rPr>
        <w:tab/>
      </w:r>
      <w:sdt>
        <w:sdtPr>
          <w:rPr>
            <w:color w:val="4472C4" w:themeColor="accent1"/>
            <w:sz w:val="20"/>
            <w:szCs w:val="20"/>
          </w:rPr>
          <w:id w:val="1483581024"/>
          <w:placeholder>
            <w:docPart w:val="C895D9261CE34388B8D708F2E226C411"/>
          </w:placeholder>
        </w:sdtPr>
        <w:sdtContent>
          <w:r w:rsidRPr="00304066">
            <w:rPr>
              <w:color w:val="4472C4" w:themeColor="accent1"/>
              <w:sz w:val="20"/>
              <w:szCs w:val="20"/>
              <w:lang w:val="en-US"/>
            </w:rPr>
            <w:t>&lt;leer&gt;</w:t>
          </w:r>
        </w:sdtContent>
      </w:sdt>
      <w:r w:rsidRPr="00304066">
        <w:rPr>
          <w:sz w:val="20"/>
          <w:szCs w:val="20"/>
          <w:lang w:val="en-US"/>
        </w:rPr>
        <w:tab/>
      </w:r>
    </w:p>
    <w:p w14:paraId="35EE3E72" w14:textId="473CEF8B" w:rsidR="0060147F" w:rsidRPr="00304066" w:rsidRDefault="0060147F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  <w:lang w:val="en-US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1063483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Pistole 50m Freipistole: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1597598625"/>
          <w:placeholder>
            <w:docPart w:val="409AF44F38FC470B8187578C3BEB50C9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73E052E6" w14:textId="1F378109" w:rsidR="00904D79" w:rsidRPr="00304066" w:rsidRDefault="00904D79" w:rsidP="00904D79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164693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Target Sprint</w:t>
      </w:r>
      <w:r w:rsidR="00C40FF1" w:rsidRPr="00304066">
        <w:rPr>
          <w:sz w:val="20"/>
          <w:szCs w:val="20"/>
        </w:rPr>
        <w:t xml:space="preserve"> 3x400m</w:t>
      </w:r>
      <w:r w:rsidRPr="00304066">
        <w:rPr>
          <w:sz w:val="20"/>
          <w:szCs w:val="20"/>
        </w:rPr>
        <w:t>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218486536"/>
          <w:placeholder>
            <w:docPart w:val="8CE2AD2427A84B71BDA50D3BDCF6B835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3352953E" w14:textId="5A9A3BE5" w:rsidR="003F1EA6" w:rsidRPr="00304066" w:rsidRDefault="003F1EA6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31132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Armbrust 10m: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904295490"/>
          <w:placeholder>
            <w:docPart w:val="4FE0D94A0E614665B3306502CB46BF1E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2BA9211A" w14:textId="5C7BCFC0" w:rsidR="003F1EA6" w:rsidRPr="00304066" w:rsidRDefault="003F1EA6" w:rsidP="00F50667">
      <w:pPr>
        <w:tabs>
          <w:tab w:val="left" w:pos="284"/>
          <w:tab w:val="left" w:pos="851"/>
          <w:tab w:val="left" w:pos="4111"/>
          <w:tab w:val="left" w:leader="dot" w:pos="9638"/>
        </w:tabs>
        <w:rPr>
          <w:sz w:val="20"/>
          <w:szCs w:val="20"/>
        </w:rPr>
      </w:pPr>
      <w:r w:rsidRPr="00304066">
        <w:rPr>
          <w:rFonts w:cs="Arial"/>
          <w:sz w:val="20"/>
          <w:szCs w:val="20"/>
        </w:rPr>
        <w:tab/>
      </w:r>
      <w:sdt>
        <w:sdtPr>
          <w:rPr>
            <w:rFonts w:cs="Arial"/>
            <w:color w:val="4472C4" w:themeColor="accent1"/>
            <w:sz w:val="20"/>
            <w:szCs w:val="20"/>
          </w:rPr>
          <w:id w:val="-544682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4066">
            <w:rPr>
              <w:rFonts w:ascii="MS Gothic" w:eastAsia="MS Gothic" w:hAnsi="MS Gothic" w:cs="Arial" w:hint="eastAsia"/>
              <w:color w:val="4472C4" w:themeColor="accent1"/>
              <w:sz w:val="20"/>
              <w:szCs w:val="20"/>
              <w:lang w:val="de-DE"/>
            </w:rPr>
            <w:t>☐</w:t>
          </w:r>
        </w:sdtContent>
      </w:sdt>
      <w:r w:rsidRPr="00304066">
        <w:rPr>
          <w:sz w:val="20"/>
          <w:szCs w:val="20"/>
        </w:rPr>
        <w:tab/>
        <w:t>Armbrust 30m:</w:t>
      </w:r>
      <w:r w:rsidRPr="00304066">
        <w:rPr>
          <w:sz w:val="20"/>
          <w:szCs w:val="20"/>
        </w:rPr>
        <w:tab/>
      </w:r>
      <w:sdt>
        <w:sdtPr>
          <w:rPr>
            <w:color w:val="4472C4" w:themeColor="accent1"/>
            <w:sz w:val="20"/>
            <w:szCs w:val="20"/>
          </w:rPr>
          <w:id w:val="-1543050939"/>
          <w:placeholder>
            <w:docPart w:val="516E56FFF9CE4327A8B5AD0E2362D95F"/>
          </w:placeholder>
        </w:sdtPr>
        <w:sdtContent>
          <w:r w:rsidRPr="00304066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304066">
        <w:rPr>
          <w:sz w:val="20"/>
          <w:szCs w:val="20"/>
        </w:rPr>
        <w:tab/>
      </w:r>
    </w:p>
    <w:p w14:paraId="181CACE2" w14:textId="216ACAFC" w:rsidR="00640854" w:rsidRPr="00836FA7" w:rsidRDefault="00640854" w:rsidP="001D47ED">
      <w:pPr>
        <w:tabs>
          <w:tab w:val="left" w:pos="0"/>
        </w:tabs>
        <w:jc w:val="left"/>
        <w:rPr>
          <w:sz w:val="20"/>
          <w:szCs w:val="20"/>
        </w:rPr>
      </w:pPr>
    </w:p>
    <w:p w14:paraId="3001EA0D" w14:textId="233C4D35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 Marke</w:t>
      </w:r>
      <w:r w:rsidR="00F50667" w:rsidRPr="00836FA7">
        <w:rPr>
          <w:sz w:val="20"/>
          <w:szCs w:val="20"/>
        </w:rPr>
        <w:t>/</w:t>
      </w:r>
      <w:r w:rsidRPr="00836FA7">
        <w:rPr>
          <w:sz w:val="20"/>
          <w:szCs w:val="20"/>
        </w:rPr>
        <w:t>Modell</w:t>
      </w:r>
      <w:r w:rsidR="00F50667" w:rsidRPr="00836FA7">
        <w:rPr>
          <w:sz w:val="20"/>
          <w:szCs w:val="20"/>
        </w:rPr>
        <w:t>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1761054244"/>
          <w:placeholder>
            <w:docPart w:val="583722A5BBDC4C3484C17E553E6D73A2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2C94A3A" w14:textId="046698FE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>Sportgerät</w:t>
      </w:r>
      <w:r w:rsidR="00F50667" w:rsidRPr="00836FA7">
        <w:rPr>
          <w:sz w:val="20"/>
          <w:szCs w:val="20"/>
        </w:rPr>
        <w:t xml:space="preserve"> 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405884042"/>
          <w:placeholder>
            <w:docPart w:val="842E602A4CA843C1B355D6A19D8D1289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8BA7902" w14:textId="5B9C4680" w:rsidR="001D47ED" w:rsidRPr="00836FA7" w:rsidRDefault="001D47ED" w:rsidP="00F50667">
      <w:pPr>
        <w:pStyle w:val="Listenabsatz"/>
        <w:numPr>
          <w:ilvl w:val="0"/>
          <w:numId w:val="6"/>
        </w:numPr>
        <w:tabs>
          <w:tab w:val="left" w:pos="4111"/>
          <w:tab w:val="left" w:leader="dot" w:pos="9638"/>
        </w:tabs>
        <w:spacing w:before="120"/>
        <w:ind w:left="284" w:hanging="284"/>
        <w:contextualSpacing w:val="0"/>
        <w:rPr>
          <w:sz w:val="20"/>
          <w:szCs w:val="20"/>
        </w:rPr>
      </w:pPr>
      <w:r w:rsidRPr="00836FA7">
        <w:rPr>
          <w:sz w:val="20"/>
          <w:szCs w:val="20"/>
        </w:rPr>
        <w:t xml:space="preserve">Sportgerät </w:t>
      </w:r>
      <w:r w:rsidR="00F50667" w:rsidRPr="00836FA7">
        <w:rPr>
          <w:sz w:val="20"/>
          <w:szCs w:val="20"/>
        </w:rPr>
        <w:t>Marke/Modell/Eigentum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2104481322"/>
          <w:placeholder>
            <w:docPart w:val="A32002374EDC4748AAE6846DADF99F17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2BEE732F" w14:textId="77777777" w:rsidR="001D47ED" w:rsidRPr="00836FA7" w:rsidRDefault="001D47ED" w:rsidP="001D47ED">
      <w:pPr>
        <w:tabs>
          <w:tab w:val="left" w:pos="3969"/>
          <w:tab w:val="left" w:leader="dot" w:pos="9638"/>
        </w:tabs>
        <w:rPr>
          <w:sz w:val="20"/>
          <w:szCs w:val="20"/>
        </w:rPr>
      </w:pPr>
    </w:p>
    <w:p w14:paraId="67058DDD" w14:textId="4D76C0EA" w:rsidR="00C75364" w:rsidRPr="00836FA7" w:rsidRDefault="00C75364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Name und Beziehung: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151713163"/>
          <w:placeholder>
            <w:docPart w:val="499A0B79EA58477D8326E17154727795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6DC64D57" w14:textId="414D718F" w:rsidR="00C75364" w:rsidRPr="00836FA7" w:rsidRDefault="00C75364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Notfallkontakt Adresse</w:t>
      </w:r>
      <w:r w:rsidR="00796F91">
        <w:rPr>
          <w:sz w:val="20"/>
          <w:szCs w:val="20"/>
        </w:rPr>
        <w:t xml:space="preserve"> und </w:t>
      </w:r>
      <w:r w:rsidR="00796F91" w:rsidRPr="00836FA7">
        <w:rPr>
          <w:sz w:val="20"/>
          <w:szCs w:val="20"/>
        </w:rPr>
        <w:t>Telefon (24h)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08002298"/>
          <w:placeholder>
            <w:docPart w:val="3BFCF529D0714075904D126AAD910F0C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0DA182E7" w14:textId="08279DD4" w:rsidR="0060147F" w:rsidRPr="00836FA7" w:rsidRDefault="0060147F" w:rsidP="00F50667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  <w:bookmarkStart w:id="2" w:name="_Hlk102470168"/>
    </w:p>
    <w:bookmarkEnd w:id="2"/>
    <w:p w14:paraId="73EB0537" w14:textId="35AA1E9B" w:rsidR="006C12C7" w:rsidRPr="00836FA7" w:rsidRDefault="006C12C7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Spezielle Essgewo</w:t>
      </w:r>
      <w:r w:rsidR="003F1EA6" w:rsidRPr="00836FA7">
        <w:rPr>
          <w:sz w:val="20"/>
          <w:szCs w:val="20"/>
        </w:rPr>
        <w:t>h</w:t>
      </w:r>
      <w:r w:rsidRPr="00836FA7">
        <w:rPr>
          <w:sz w:val="20"/>
          <w:szCs w:val="20"/>
        </w:rPr>
        <w:t>n</w:t>
      </w:r>
      <w:r w:rsidR="003F1EA6" w:rsidRPr="00836FA7">
        <w:rPr>
          <w:sz w:val="20"/>
          <w:szCs w:val="20"/>
        </w:rPr>
        <w:t>h</w:t>
      </w:r>
      <w:r w:rsidRPr="00836FA7">
        <w:rPr>
          <w:sz w:val="20"/>
          <w:szCs w:val="20"/>
        </w:rPr>
        <w:t>eiten: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63465891"/>
          <w:placeholder>
            <w:docPart w:val="921558C9CE0F4FB1A8C9F2B828365C90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5F258094" w14:textId="4378FBC3" w:rsidR="005E5FA6" w:rsidRPr="00836FA7" w:rsidRDefault="006C12C7" w:rsidP="00F50667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 w:rsidRPr="00836FA7">
        <w:rPr>
          <w:sz w:val="20"/>
          <w:szCs w:val="20"/>
        </w:rPr>
        <w:t>Medikamente/Krankheiten/</w:t>
      </w:r>
      <w:r w:rsidR="005E5FA6" w:rsidRPr="00836FA7">
        <w:rPr>
          <w:sz w:val="20"/>
          <w:szCs w:val="20"/>
        </w:rPr>
        <w:t>Allergien:</w:t>
      </w:r>
      <w:r w:rsidR="005E5FA6"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-953327826"/>
          <w:placeholder>
            <w:docPart w:val="D10CF5D746D3426FBC4C5BD8322F0B5B"/>
          </w:placeholder>
        </w:sdtPr>
        <w:sdtContent>
          <w:r w:rsidR="005E5FA6"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="005E5FA6" w:rsidRPr="00836FA7">
        <w:rPr>
          <w:sz w:val="20"/>
          <w:szCs w:val="20"/>
        </w:rPr>
        <w:tab/>
      </w:r>
    </w:p>
    <w:p w14:paraId="26FEADB6" w14:textId="459EEC52" w:rsidR="00796F91" w:rsidRDefault="00796F91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71583641" w14:textId="5CFB284F" w:rsidR="00796F91" w:rsidRPr="00836FA7" w:rsidRDefault="00796F91" w:rsidP="00796F91">
      <w:pPr>
        <w:tabs>
          <w:tab w:val="left" w:pos="4111"/>
          <w:tab w:val="left" w:leader="dot" w:pos="9638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>Bemerkungen</w:t>
      </w:r>
      <w:r w:rsidRPr="00836FA7">
        <w:rPr>
          <w:sz w:val="20"/>
          <w:szCs w:val="20"/>
        </w:rPr>
        <w:t>:</w:t>
      </w:r>
      <w:r w:rsidRPr="00836FA7">
        <w:rPr>
          <w:sz w:val="20"/>
          <w:szCs w:val="20"/>
        </w:rPr>
        <w:tab/>
        <w:t xml:space="preserve"> </w:t>
      </w:r>
      <w:sdt>
        <w:sdtPr>
          <w:rPr>
            <w:sz w:val="20"/>
            <w:szCs w:val="20"/>
          </w:rPr>
          <w:id w:val="1655333022"/>
          <w:placeholder>
            <w:docPart w:val="03AB7A341F6A46D7827564A36669CB34"/>
          </w:placeholder>
        </w:sdtPr>
        <w:sdtContent>
          <w:r w:rsidRPr="00836FA7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836FA7">
        <w:rPr>
          <w:sz w:val="20"/>
          <w:szCs w:val="20"/>
        </w:rPr>
        <w:tab/>
      </w:r>
    </w:p>
    <w:p w14:paraId="7CDCDF2D" w14:textId="77777777" w:rsidR="00796F91" w:rsidRPr="00836FA7" w:rsidRDefault="00796F91" w:rsidP="00796F91">
      <w:pPr>
        <w:tabs>
          <w:tab w:val="left" w:pos="0"/>
          <w:tab w:val="left" w:pos="4111"/>
        </w:tabs>
        <w:jc w:val="left"/>
        <w:rPr>
          <w:sz w:val="20"/>
          <w:szCs w:val="20"/>
        </w:rPr>
      </w:pPr>
    </w:p>
    <w:p w14:paraId="5B070E63" w14:textId="20630441" w:rsidR="00537C7D" w:rsidRPr="00796F91" w:rsidRDefault="00537C7D" w:rsidP="00C735B0">
      <w:pPr>
        <w:tabs>
          <w:tab w:val="left" w:pos="567"/>
          <w:tab w:val="left" w:pos="993"/>
          <w:tab w:val="left" w:pos="4536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>Kosten</w:t>
      </w:r>
      <w:r w:rsidR="00304066">
        <w:rPr>
          <w:sz w:val="20"/>
          <w:szCs w:val="20"/>
        </w:rPr>
        <w:t xml:space="preserve"> gemäss</w:t>
      </w:r>
      <w:r w:rsidRPr="00796F91">
        <w:rPr>
          <w:sz w:val="20"/>
          <w:szCs w:val="20"/>
        </w:rPr>
        <w:t xml:space="preserve"> </w:t>
      </w:r>
      <w:r w:rsidR="00304066">
        <w:rPr>
          <w:sz w:val="20"/>
          <w:szCs w:val="20"/>
        </w:rPr>
        <w:t xml:space="preserve">Ausschreibung </w:t>
      </w:r>
      <w:r w:rsidRPr="00796F91">
        <w:rPr>
          <w:sz w:val="20"/>
          <w:szCs w:val="20"/>
        </w:rPr>
        <w:t xml:space="preserve">inkl. </w:t>
      </w:r>
      <w:r w:rsidR="00574D0C" w:rsidRPr="00796F91">
        <w:rPr>
          <w:sz w:val="20"/>
          <w:szCs w:val="20"/>
        </w:rPr>
        <w:t xml:space="preserve">Training, </w:t>
      </w:r>
      <w:r w:rsidRPr="00796F91">
        <w:rPr>
          <w:sz w:val="20"/>
          <w:szCs w:val="20"/>
        </w:rPr>
        <w:t>Unterkunft, Essen</w:t>
      </w:r>
      <w:r w:rsidR="00F85265" w:rsidRPr="00796F91">
        <w:rPr>
          <w:sz w:val="20"/>
          <w:szCs w:val="20"/>
        </w:rPr>
        <w:t xml:space="preserve"> </w:t>
      </w:r>
      <w:r w:rsidRPr="00796F91">
        <w:rPr>
          <w:sz w:val="20"/>
          <w:szCs w:val="20"/>
        </w:rPr>
        <w:t>und Trainingsmunition</w:t>
      </w:r>
    </w:p>
    <w:p w14:paraId="64A051AE" w14:textId="5D98944C" w:rsidR="00537C7D" w:rsidRPr="00796F91" w:rsidRDefault="00537C7D" w:rsidP="001D47ED">
      <w:pPr>
        <w:tabs>
          <w:tab w:val="left" w:pos="0"/>
        </w:tabs>
        <w:jc w:val="left"/>
        <w:rPr>
          <w:sz w:val="20"/>
          <w:szCs w:val="20"/>
        </w:rPr>
      </w:pPr>
    </w:p>
    <w:p w14:paraId="1D20E6E3" w14:textId="25770EB5" w:rsidR="00836FA7" w:rsidRPr="00796F91" w:rsidRDefault="00836FA7" w:rsidP="00836FA7">
      <w:pPr>
        <w:pStyle w:val="Blocktext"/>
        <w:suppressAutoHyphens/>
        <w:ind w:left="1701" w:hanging="1701"/>
        <w:rPr>
          <w:rFonts w:cs="Arial"/>
          <w:sz w:val="20"/>
          <w:szCs w:val="20"/>
        </w:rPr>
      </w:pPr>
      <w:r w:rsidRPr="00796F91">
        <w:rPr>
          <w:rFonts w:cs="Arial"/>
          <w:sz w:val="20"/>
          <w:szCs w:val="20"/>
        </w:rPr>
        <w:t xml:space="preserve">Anmeldungen bitte </w:t>
      </w:r>
      <w:r w:rsidRPr="00304066">
        <w:rPr>
          <w:rFonts w:cs="Arial"/>
          <w:b/>
          <w:bCs/>
          <w:sz w:val="20"/>
          <w:szCs w:val="20"/>
          <w:u w:val="single"/>
        </w:rPr>
        <w:t xml:space="preserve">bis spätestens </w:t>
      </w:r>
      <w:r w:rsidR="00304066">
        <w:rPr>
          <w:rFonts w:cs="Arial"/>
          <w:b/>
          <w:bCs/>
          <w:sz w:val="20"/>
          <w:szCs w:val="20"/>
          <w:u w:val="single"/>
        </w:rPr>
        <w:t>15</w:t>
      </w:r>
      <w:r w:rsidRPr="00304066">
        <w:rPr>
          <w:rFonts w:cs="Arial"/>
          <w:b/>
          <w:bCs/>
          <w:sz w:val="20"/>
          <w:szCs w:val="20"/>
          <w:u w:val="single"/>
        </w:rPr>
        <w:t>.Mai 202</w:t>
      </w:r>
      <w:r w:rsidR="00304066">
        <w:rPr>
          <w:rFonts w:cs="Arial"/>
          <w:b/>
          <w:bCs/>
          <w:sz w:val="20"/>
          <w:szCs w:val="20"/>
          <w:u w:val="single"/>
        </w:rPr>
        <w:t>3</w:t>
      </w:r>
      <w:r w:rsidRPr="00796F91">
        <w:rPr>
          <w:rFonts w:cs="Arial"/>
          <w:sz w:val="20"/>
          <w:szCs w:val="20"/>
        </w:rPr>
        <w:t xml:space="preserve"> per E-Mail an </w:t>
      </w:r>
      <w:hyperlink r:id="rId12" w:history="1">
        <w:r w:rsidRPr="00796F91">
          <w:rPr>
            <w:rStyle w:val="Hyperlink"/>
            <w:rFonts w:cs="Arial"/>
            <w:sz w:val="20"/>
            <w:szCs w:val="20"/>
          </w:rPr>
          <w:t>stephan.martz@zhsv.ch</w:t>
        </w:r>
      </w:hyperlink>
      <w:r w:rsidRPr="00796F91">
        <w:rPr>
          <w:rFonts w:cs="Arial"/>
          <w:sz w:val="20"/>
          <w:szCs w:val="20"/>
        </w:rPr>
        <w:t>.</w:t>
      </w:r>
    </w:p>
    <w:p w14:paraId="417E160E" w14:textId="77777777" w:rsidR="00836FA7" w:rsidRPr="00F50667" w:rsidRDefault="00836FA7" w:rsidP="001D47ED">
      <w:pPr>
        <w:tabs>
          <w:tab w:val="left" w:pos="0"/>
        </w:tabs>
        <w:jc w:val="left"/>
      </w:pPr>
    </w:p>
    <w:p w14:paraId="3190EEC4" w14:textId="40725715" w:rsidR="001D47ED" w:rsidRPr="00796F91" w:rsidRDefault="001D47ED" w:rsidP="00F50667">
      <w:pPr>
        <w:tabs>
          <w:tab w:val="left" w:leader="do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 xml:space="preserve">Ort und Datum: </w:t>
      </w:r>
      <w:sdt>
        <w:sdtPr>
          <w:rPr>
            <w:color w:val="4472C4" w:themeColor="accent1"/>
            <w:sz w:val="20"/>
            <w:szCs w:val="20"/>
          </w:rPr>
          <w:id w:val="-2103555917"/>
          <w:placeholder>
            <w:docPart w:val="B16266F0FB3547DE907B8582C93975A1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Unterschrift Athlet*in: </w:t>
      </w:r>
      <w:sdt>
        <w:sdtPr>
          <w:rPr>
            <w:color w:val="4472C4" w:themeColor="accent1"/>
            <w:sz w:val="20"/>
            <w:szCs w:val="20"/>
          </w:rPr>
          <w:id w:val="1494908851"/>
          <w:placeholder>
            <w:docPart w:val="8C2C1A83A546487DA74D8DF330ED8339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523E4ADD" w14:textId="6D5BECEB" w:rsidR="001D47ED" w:rsidRPr="00796F91" w:rsidRDefault="001D47ED" w:rsidP="00F50667">
      <w:pPr>
        <w:tabs>
          <w:tab w:val="left" w:pos="4253"/>
          <w:tab w:val="left" w:pos="4678"/>
          <w:tab w:val="left" w:leader="dot" w:pos="9638"/>
        </w:tabs>
        <w:spacing w:before="120"/>
        <w:rPr>
          <w:sz w:val="20"/>
          <w:szCs w:val="20"/>
        </w:rPr>
      </w:pPr>
      <w:r w:rsidRPr="00796F91">
        <w:rPr>
          <w:sz w:val="20"/>
          <w:szCs w:val="20"/>
        </w:rPr>
        <w:tab/>
      </w:r>
      <w:r w:rsidRPr="00796F91">
        <w:rPr>
          <w:sz w:val="20"/>
          <w:szCs w:val="20"/>
        </w:rPr>
        <w:tab/>
        <w:t xml:space="preserve">Gesetzliche*r Vertreter*in: </w:t>
      </w:r>
      <w:sdt>
        <w:sdtPr>
          <w:rPr>
            <w:color w:val="4472C4" w:themeColor="accent1"/>
            <w:sz w:val="20"/>
            <w:szCs w:val="20"/>
          </w:rPr>
          <w:id w:val="-1048223961"/>
          <w:placeholder>
            <w:docPart w:val="3FC8BB3CF5B84D20BE622C6C4861D7B3"/>
          </w:placeholder>
        </w:sdtPr>
        <w:sdtContent>
          <w:r w:rsidRPr="00796F91">
            <w:rPr>
              <w:color w:val="4472C4" w:themeColor="accent1"/>
              <w:sz w:val="20"/>
              <w:szCs w:val="20"/>
            </w:rPr>
            <w:t>&lt;leer&gt;</w:t>
          </w:r>
        </w:sdtContent>
      </w:sdt>
      <w:r w:rsidRPr="00796F91">
        <w:rPr>
          <w:sz w:val="20"/>
          <w:szCs w:val="20"/>
        </w:rPr>
        <w:tab/>
      </w:r>
    </w:p>
    <w:p w14:paraId="6A60C1D7" w14:textId="00763111" w:rsidR="007567F4" w:rsidRPr="007C155B" w:rsidRDefault="007567F4" w:rsidP="001D47ED">
      <w:pPr>
        <w:tabs>
          <w:tab w:val="left" w:pos="6804"/>
        </w:tabs>
        <w:spacing w:after="120"/>
        <w:jc w:val="left"/>
        <w:rPr>
          <w:sz w:val="24"/>
          <w:szCs w:val="24"/>
        </w:rPr>
      </w:pPr>
    </w:p>
    <w:sectPr w:rsidR="007567F4" w:rsidRPr="007C155B" w:rsidSect="00A3030C"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-249" w:left="1134" w:header="493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FFCF" w14:textId="77777777" w:rsidR="003B476E" w:rsidRDefault="003B476E">
      <w:r>
        <w:separator/>
      </w:r>
    </w:p>
  </w:endnote>
  <w:endnote w:type="continuationSeparator" w:id="0">
    <w:p w14:paraId="36968402" w14:textId="77777777" w:rsidR="003B476E" w:rsidRDefault="003B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6777" w14:textId="77777777" w:rsidR="00C77AA7" w:rsidRDefault="00C77AA7" w:rsidP="007567F4">
    <w:pPr>
      <w:pStyle w:val="Fuzei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FC440B7" wp14:editId="06F38619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476C29D9" wp14:editId="1B8E4F96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3D8FFA98" wp14:editId="578D6F89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67FCBE32" wp14:editId="661985C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7C2E795C" wp14:editId="1DF2BC9B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514E6" w14:textId="77777777" w:rsidR="00C77AA7" w:rsidRDefault="00C77AA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2D4" w14:textId="77777777" w:rsidR="00C77AA7" w:rsidRDefault="00C77AA7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043A354B" wp14:editId="481B2D73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55AB7F40" wp14:editId="2F3D985C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690AE0A7" wp14:editId="615961B3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3D05F39C" wp14:editId="285F6A82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F85D7F6" wp14:editId="7CBAF74B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0EB8" w14:textId="77777777" w:rsidR="007567F4" w:rsidRDefault="007567F4" w:rsidP="007567F4">
    <w:pPr>
      <w:pStyle w:val="Fu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EF36370" wp14:editId="4A3A9B2D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455FDEDF" wp14:editId="09F5DC78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81797B3" wp14:editId="7C237907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E6FAEC" wp14:editId="733539D3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F84ADD" wp14:editId="5F5CD9D3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3B3EA" w14:textId="77777777" w:rsidR="007567F4" w:rsidRDefault="007567F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F4B1" w14:textId="64592FFE" w:rsidR="009D4D64" w:rsidRDefault="00D63E6F">
    <w:pPr>
      <w:pStyle w:val="Fu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7584D8" wp14:editId="6CF29E15">
          <wp:simplePos x="0" y="0"/>
          <wp:positionH relativeFrom="margin">
            <wp:posOffset>1042035</wp:posOffset>
          </wp:positionH>
          <wp:positionV relativeFrom="paragraph">
            <wp:posOffset>146685</wp:posOffset>
          </wp:positionV>
          <wp:extent cx="1104900" cy="398402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98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62336" behindDoc="0" locked="0" layoutInCell="1" allowOverlap="1" wp14:anchorId="61EFDA2E" wp14:editId="0EDA92F5">
          <wp:simplePos x="0" y="0"/>
          <wp:positionH relativeFrom="column">
            <wp:posOffset>213360</wp:posOffset>
          </wp:positionH>
          <wp:positionV relativeFrom="paragraph">
            <wp:posOffset>70485</wp:posOffset>
          </wp:positionV>
          <wp:extent cx="532800" cy="540000"/>
          <wp:effectExtent l="0" t="0" r="63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B0F">
      <w:rPr>
        <w:noProof/>
      </w:rPr>
      <w:drawing>
        <wp:anchor distT="0" distB="0" distL="114300" distR="114300" simplePos="0" relativeHeight="251659264" behindDoc="0" locked="0" layoutInCell="1" allowOverlap="1" wp14:anchorId="364095DA" wp14:editId="7707D6C8">
          <wp:simplePos x="0" y="0"/>
          <wp:positionH relativeFrom="column">
            <wp:posOffset>3966210</wp:posOffset>
          </wp:positionH>
          <wp:positionV relativeFrom="paragraph">
            <wp:posOffset>117475</wp:posOffset>
          </wp:positionV>
          <wp:extent cx="1368764" cy="473075"/>
          <wp:effectExtent l="0" t="0" r="3175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764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58240" behindDoc="0" locked="0" layoutInCell="1" allowOverlap="1" wp14:anchorId="34294A19" wp14:editId="30E2D60A">
          <wp:simplePos x="0" y="0"/>
          <wp:positionH relativeFrom="column">
            <wp:posOffset>5537835</wp:posOffset>
          </wp:positionH>
          <wp:positionV relativeFrom="paragraph">
            <wp:posOffset>99060</wp:posOffset>
          </wp:positionV>
          <wp:extent cx="466725" cy="466725"/>
          <wp:effectExtent l="0" t="0" r="952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7582">
      <w:rPr>
        <w:noProof/>
      </w:rPr>
      <w:drawing>
        <wp:anchor distT="0" distB="0" distL="114300" distR="114300" simplePos="0" relativeHeight="251660288" behindDoc="0" locked="0" layoutInCell="1" allowOverlap="1" wp14:anchorId="01AEF7AD" wp14:editId="3BB6D0C4">
          <wp:simplePos x="0" y="0"/>
          <wp:positionH relativeFrom="margin">
            <wp:align>center</wp:align>
          </wp:positionH>
          <wp:positionV relativeFrom="paragraph">
            <wp:posOffset>99060</wp:posOffset>
          </wp:positionV>
          <wp:extent cx="1332000" cy="5400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B869" w14:textId="77777777" w:rsidR="003B476E" w:rsidRDefault="003B476E">
      <w:r>
        <w:separator/>
      </w:r>
    </w:p>
  </w:footnote>
  <w:footnote w:type="continuationSeparator" w:id="0">
    <w:p w14:paraId="5254C256" w14:textId="77777777" w:rsidR="003B476E" w:rsidRDefault="003B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C4A1" w14:textId="77777777" w:rsidR="00C77AA7" w:rsidRPr="00147582" w:rsidRDefault="00C77AA7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5FC7" w14:textId="77777777" w:rsidR="009D4D64" w:rsidRPr="00147582" w:rsidRDefault="009D4D64" w:rsidP="00147582">
    <w:pPr>
      <w:pStyle w:val="Kopfzeile"/>
      <w:pBdr>
        <w:bottom w:val="none" w:sz="0" w:space="0" w:color="auto"/>
      </w:pBdr>
      <w:tabs>
        <w:tab w:val="clear" w:pos="4810"/>
        <w:tab w:val="clear" w:pos="9646"/>
      </w:tabs>
      <w:jc w:val="lef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4A3A"/>
    <w:multiLevelType w:val="hybridMultilevel"/>
    <w:tmpl w:val="BF524BA2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C8724D"/>
    <w:multiLevelType w:val="hybridMultilevel"/>
    <w:tmpl w:val="F7EEEB78"/>
    <w:lvl w:ilvl="0" w:tplc="7ED67536">
      <w:start w:val="1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2" w15:restartNumberingAfterBreak="0">
    <w:nsid w:val="47430CDA"/>
    <w:multiLevelType w:val="hybridMultilevel"/>
    <w:tmpl w:val="8FDC85F0"/>
    <w:lvl w:ilvl="0" w:tplc="0807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94D64EE"/>
    <w:multiLevelType w:val="hybridMultilevel"/>
    <w:tmpl w:val="88743E2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1C6798"/>
    <w:multiLevelType w:val="hybridMultilevel"/>
    <w:tmpl w:val="95CC2AB8"/>
    <w:lvl w:ilvl="0" w:tplc="749C2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2FD8"/>
    <w:multiLevelType w:val="hybridMultilevel"/>
    <w:tmpl w:val="CF5201AC"/>
    <w:lvl w:ilvl="0" w:tplc="0807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72"/>
        </w:tabs>
        <w:ind w:left="24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num w:numId="1" w16cid:durableId="1240600867">
    <w:abstractNumId w:val="2"/>
  </w:num>
  <w:num w:numId="2" w16cid:durableId="1876188255">
    <w:abstractNumId w:val="5"/>
  </w:num>
  <w:num w:numId="3" w16cid:durableId="1496416171">
    <w:abstractNumId w:val="1"/>
  </w:num>
  <w:num w:numId="4" w16cid:durableId="1517109263">
    <w:abstractNumId w:val="0"/>
  </w:num>
  <w:num w:numId="5" w16cid:durableId="1378552046">
    <w:abstractNumId w:val="3"/>
  </w:num>
  <w:num w:numId="6" w16cid:durableId="982470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rA5j2o5J+j/Yzzg1NSDKxg9zZ/pPHB1Jdg5ZkETlpvi0jpdKxqAbgo5jbGtdtTJYvzAGTrWgoeJTbyxg7xwxA==" w:salt="ECf1HCpH3tOL6O65c2WD+g=="/>
  <w:defaultTabStop w:val="709"/>
  <w:autoHyphenation/>
  <w:hyphenationZone w:val="425"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0A"/>
    <w:rsid w:val="00000831"/>
    <w:rsid w:val="00000B57"/>
    <w:rsid w:val="00005361"/>
    <w:rsid w:val="00013C91"/>
    <w:rsid w:val="0001454E"/>
    <w:rsid w:val="00017B0F"/>
    <w:rsid w:val="00031BA8"/>
    <w:rsid w:val="00031E12"/>
    <w:rsid w:val="00042D60"/>
    <w:rsid w:val="00046E68"/>
    <w:rsid w:val="0004704D"/>
    <w:rsid w:val="00051B0F"/>
    <w:rsid w:val="00063BE6"/>
    <w:rsid w:val="00063F2D"/>
    <w:rsid w:val="00073FFE"/>
    <w:rsid w:val="00087CAF"/>
    <w:rsid w:val="00090C25"/>
    <w:rsid w:val="0009730A"/>
    <w:rsid w:val="00097C73"/>
    <w:rsid w:val="00097F0C"/>
    <w:rsid w:val="000A0705"/>
    <w:rsid w:val="000A2696"/>
    <w:rsid w:val="000A5F7C"/>
    <w:rsid w:val="000A66C6"/>
    <w:rsid w:val="000A6DCF"/>
    <w:rsid w:val="000B1139"/>
    <w:rsid w:val="000B453D"/>
    <w:rsid w:val="000E57D8"/>
    <w:rsid w:val="001040CE"/>
    <w:rsid w:val="00104BDF"/>
    <w:rsid w:val="00110023"/>
    <w:rsid w:val="0011327F"/>
    <w:rsid w:val="001204C5"/>
    <w:rsid w:val="00126BB1"/>
    <w:rsid w:val="00130E22"/>
    <w:rsid w:val="00136D3A"/>
    <w:rsid w:val="00137260"/>
    <w:rsid w:val="00140E94"/>
    <w:rsid w:val="00142C0F"/>
    <w:rsid w:val="001430B1"/>
    <w:rsid w:val="00143AF5"/>
    <w:rsid w:val="00143B8C"/>
    <w:rsid w:val="001441B6"/>
    <w:rsid w:val="00146882"/>
    <w:rsid w:val="00147582"/>
    <w:rsid w:val="00151D4A"/>
    <w:rsid w:val="00155863"/>
    <w:rsid w:val="00156B26"/>
    <w:rsid w:val="00156BA6"/>
    <w:rsid w:val="001575A0"/>
    <w:rsid w:val="00164570"/>
    <w:rsid w:val="00171614"/>
    <w:rsid w:val="00174082"/>
    <w:rsid w:val="00186D93"/>
    <w:rsid w:val="00190106"/>
    <w:rsid w:val="001B194D"/>
    <w:rsid w:val="001B1E53"/>
    <w:rsid w:val="001B643A"/>
    <w:rsid w:val="001D47ED"/>
    <w:rsid w:val="001E49F3"/>
    <w:rsid w:val="001F012E"/>
    <w:rsid w:val="001F1E01"/>
    <w:rsid w:val="001F7C22"/>
    <w:rsid w:val="002038E1"/>
    <w:rsid w:val="00207B91"/>
    <w:rsid w:val="00212029"/>
    <w:rsid w:val="0021478E"/>
    <w:rsid w:val="00235091"/>
    <w:rsid w:val="00235855"/>
    <w:rsid w:val="002358A5"/>
    <w:rsid w:val="00237618"/>
    <w:rsid w:val="00242371"/>
    <w:rsid w:val="002533BE"/>
    <w:rsid w:val="0026271E"/>
    <w:rsid w:val="002637BF"/>
    <w:rsid w:val="00265C24"/>
    <w:rsid w:val="00286DE3"/>
    <w:rsid w:val="002960B1"/>
    <w:rsid w:val="002A4DBE"/>
    <w:rsid w:val="002A574A"/>
    <w:rsid w:val="002A7A0D"/>
    <w:rsid w:val="002A7C27"/>
    <w:rsid w:val="002B0210"/>
    <w:rsid w:val="002B35C2"/>
    <w:rsid w:val="002C0391"/>
    <w:rsid w:val="002C1E2C"/>
    <w:rsid w:val="002C3834"/>
    <w:rsid w:val="002D72AD"/>
    <w:rsid w:val="002E14A8"/>
    <w:rsid w:val="002F7E76"/>
    <w:rsid w:val="00304054"/>
    <w:rsid w:val="00304066"/>
    <w:rsid w:val="00306E6D"/>
    <w:rsid w:val="00307101"/>
    <w:rsid w:val="00320089"/>
    <w:rsid w:val="00320B9C"/>
    <w:rsid w:val="0032150F"/>
    <w:rsid w:val="00322729"/>
    <w:rsid w:val="00326A06"/>
    <w:rsid w:val="00332232"/>
    <w:rsid w:val="00333DB7"/>
    <w:rsid w:val="0035179B"/>
    <w:rsid w:val="00365820"/>
    <w:rsid w:val="003775FF"/>
    <w:rsid w:val="00382247"/>
    <w:rsid w:val="003822AD"/>
    <w:rsid w:val="00383325"/>
    <w:rsid w:val="00385B70"/>
    <w:rsid w:val="003A2D6C"/>
    <w:rsid w:val="003B2831"/>
    <w:rsid w:val="003B354D"/>
    <w:rsid w:val="003B476E"/>
    <w:rsid w:val="003C1142"/>
    <w:rsid w:val="003C28D6"/>
    <w:rsid w:val="003C29ED"/>
    <w:rsid w:val="003C6AAC"/>
    <w:rsid w:val="003E0AA1"/>
    <w:rsid w:val="003E70BA"/>
    <w:rsid w:val="003F1EA6"/>
    <w:rsid w:val="003F5A1A"/>
    <w:rsid w:val="003F5A39"/>
    <w:rsid w:val="004005D6"/>
    <w:rsid w:val="00400BE3"/>
    <w:rsid w:val="004031F6"/>
    <w:rsid w:val="00403924"/>
    <w:rsid w:val="004057EE"/>
    <w:rsid w:val="00416069"/>
    <w:rsid w:val="00420ED5"/>
    <w:rsid w:val="00424A88"/>
    <w:rsid w:val="00425C78"/>
    <w:rsid w:val="0043054D"/>
    <w:rsid w:val="00442122"/>
    <w:rsid w:val="0045306F"/>
    <w:rsid w:val="00455543"/>
    <w:rsid w:val="00465C3D"/>
    <w:rsid w:val="00465D11"/>
    <w:rsid w:val="00473F30"/>
    <w:rsid w:val="00476E89"/>
    <w:rsid w:val="004805EE"/>
    <w:rsid w:val="00481463"/>
    <w:rsid w:val="004819FE"/>
    <w:rsid w:val="00497FC9"/>
    <w:rsid w:val="004A52D5"/>
    <w:rsid w:val="004A7F19"/>
    <w:rsid w:val="004B71CB"/>
    <w:rsid w:val="004C635C"/>
    <w:rsid w:val="004C7780"/>
    <w:rsid w:val="004D1670"/>
    <w:rsid w:val="004E1E31"/>
    <w:rsid w:val="004E40C0"/>
    <w:rsid w:val="004E4213"/>
    <w:rsid w:val="004E485F"/>
    <w:rsid w:val="004F3384"/>
    <w:rsid w:val="004F55EB"/>
    <w:rsid w:val="004F590D"/>
    <w:rsid w:val="004F5ED1"/>
    <w:rsid w:val="00507240"/>
    <w:rsid w:val="00517DA8"/>
    <w:rsid w:val="00530428"/>
    <w:rsid w:val="00532227"/>
    <w:rsid w:val="00535F98"/>
    <w:rsid w:val="00537C7D"/>
    <w:rsid w:val="005440A3"/>
    <w:rsid w:val="00554C12"/>
    <w:rsid w:val="00561461"/>
    <w:rsid w:val="0056513B"/>
    <w:rsid w:val="0056618F"/>
    <w:rsid w:val="005732E3"/>
    <w:rsid w:val="00574D0C"/>
    <w:rsid w:val="005770C2"/>
    <w:rsid w:val="00582090"/>
    <w:rsid w:val="005869D5"/>
    <w:rsid w:val="00592B8B"/>
    <w:rsid w:val="005945D8"/>
    <w:rsid w:val="005B7232"/>
    <w:rsid w:val="005C75D2"/>
    <w:rsid w:val="005D6F9F"/>
    <w:rsid w:val="005D73A0"/>
    <w:rsid w:val="005D7BBE"/>
    <w:rsid w:val="005E456F"/>
    <w:rsid w:val="005E5FA6"/>
    <w:rsid w:val="005F43CB"/>
    <w:rsid w:val="005F68C4"/>
    <w:rsid w:val="0060147F"/>
    <w:rsid w:val="006020A7"/>
    <w:rsid w:val="0060342D"/>
    <w:rsid w:val="0060473A"/>
    <w:rsid w:val="006050E7"/>
    <w:rsid w:val="0060554F"/>
    <w:rsid w:val="0061009A"/>
    <w:rsid w:val="00621353"/>
    <w:rsid w:val="00625DB4"/>
    <w:rsid w:val="00640854"/>
    <w:rsid w:val="0064153C"/>
    <w:rsid w:val="00653DF6"/>
    <w:rsid w:val="00661D81"/>
    <w:rsid w:val="00687C19"/>
    <w:rsid w:val="00690F26"/>
    <w:rsid w:val="00697D67"/>
    <w:rsid w:val="006A0278"/>
    <w:rsid w:val="006C12C7"/>
    <w:rsid w:val="006C32B3"/>
    <w:rsid w:val="006C5930"/>
    <w:rsid w:val="006D0751"/>
    <w:rsid w:val="006D0E1E"/>
    <w:rsid w:val="006D45EF"/>
    <w:rsid w:val="006E03C7"/>
    <w:rsid w:val="006E086D"/>
    <w:rsid w:val="006E0ACC"/>
    <w:rsid w:val="006E6A8E"/>
    <w:rsid w:val="006E72D7"/>
    <w:rsid w:val="006F206D"/>
    <w:rsid w:val="006F589B"/>
    <w:rsid w:val="00706786"/>
    <w:rsid w:val="00717B7A"/>
    <w:rsid w:val="00721A4D"/>
    <w:rsid w:val="0072272E"/>
    <w:rsid w:val="00725864"/>
    <w:rsid w:val="00725E11"/>
    <w:rsid w:val="00726F8E"/>
    <w:rsid w:val="00732416"/>
    <w:rsid w:val="00740656"/>
    <w:rsid w:val="00745B98"/>
    <w:rsid w:val="00747470"/>
    <w:rsid w:val="00752A09"/>
    <w:rsid w:val="0075479F"/>
    <w:rsid w:val="007567F4"/>
    <w:rsid w:val="00767341"/>
    <w:rsid w:val="0076786B"/>
    <w:rsid w:val="007748A8"/>
    <w:rsid w:val="0078289D"/>
    <w:rsid w:val="00782B1B"/>
    <w:rsid w:val="00791C46"/>
    <w:rsid w:val="00793226"/>
    <w:rsid w:val="0079390C"/>
    <w:rsid w:val="00794FFF"/>
    <w:rsid w:val="00796F91"/>
    <w:rsid w:val="007A5BDF"/>
    <w:rsid w:val="007B3082"/>
    <w:rsid w:val="007B5E06"/>
    <w:rsid w:val="007C155B"/>
    <w:rsid w:val="007C2824"/>
    <w:rsid w:val="007E11D3"/>
    <w:rsid w:val="007E474A"/>
    <w:rsid w:val="007F06EB"/>
    <w:rsid w:val="007F0CDE"/>
    <w:rsid w:val="007F7B9E"/>
    <w:rsid w:val="007F7D18"/>
    <w:rsid w:val="008022FF"/>
    <w:rsid w:val="00802DB9"/>
    <w:rsid w:val="00803C7B"/>
    <w:rsid w:val="008147BE"/>
    <w:rsid w:val="00817EB2"/>
    <w:rsid w:val="00824685"/>
    <w:rsid w:val="00824DE9"/>
    <w:rsid w:val="00826473"/>
    <w:rsid w:val="00836FA7"/>
    <w:rsid w:val="00846974"/>
    <w:rsid w:val="00853F41"/>
    <w:rsid w:val="00854EF5"/>
    <w:rsid w:val="00856090"/>
    <w:rsid w:val="00863474"/>
    <w:rsid w:val="00864DF0"/>
    <w:rsid w:val="00871391"/>
    <w:rsid w:val="0087160B"/>
    <w:rsid w:val="00873262"/>
    <w:rsid w:val="00874956"/>
    <w:rsid w:val="00875595"/>
    <w:rsid w:val="00881CD6"/>
    <w:rsid w:val="00883429"/>
    <w:rsid w:val="00890F75"/>
    <w:rsid w:val="00893A2D"/>
    <w:rsid w:val="0089589F"/>
    <w:rsid w:val="008A0558"/>
    <w:rsid w:val="008B20A2"/>
    <w:rsid w:val="008B2EEE"/>
    <w:rsid w:val="008B38A3"/>
    <w:rsid w:val="008B40C9"/>
    <w:rsid w:val="008C7F06"/>
    <w:rsid w:val="008D1896"/>
    <w:rsid w:val="008D6E27"/>
    <w:rsid w:val="008E0977"/>
    <w:rsid w:val="008E436C"/>
    <w:rsid w:val="008E5458"/>
    <w:rsid w:val="008F52D1"/>
    <w:rsid w:val="009034D3"/>
    <w:rsid w:val="00903660"/>
    <w:rsid w:val="00904D79"/>
    <w:rsid w:val="00904E78"/>
    <w:rsid w:val="00907306"/>
    <w:rsid w:val="009168B0"/>
    <w:rsid w:val="00920DC3"/>
    <w:rsid w:val="00921565"/>
    <w:rsid w:val="00923234"/>
    <w:rsid w:val="00923612"/>
    <w:rsid w:val="009243F3"/>
    <w:rsid w:val="009324F2"/>
    <w:rsid w:val="009349A8"/>
    <w:rsid w:val="00945B85"/>
    <w:rsid w:val="00947779"/>
    <w:rsid w:val="00947CAD"/>
    <w:rsid w:val="00954AA5"/>
    <w:rsid w:val="00954D82"/>
    <w:rsid w:val="00955AA7"/>
    <w:rsid w:val="00962AB0"/>
    <w:rsid w:val="00963C64"/>
    <w:rsid w:val="00964C48"/>
    <w:rsid w:val="00975ABE"/>
    <w:rsid w:val="00975D2F"/>
    <w:rsid w:val="00991118"/>
    <w:rsid w:val="009937CD"/>
    <w:rsid w:val="00994BF4"/>
    <w:rsid w:val="009962BB"/>
    <w:rsid w:val="00997F8A"/>
    <w:rsid w:val="009A57A7"/>
    <w:rsid w:val="009B0AF1"/>
    <w:rsid w:val="009B747D"/>
    <w:rsid w:val="009C33B6"/>
    <w:rsid w:val="009C6E45"/>
    <w:rsid w:val="009D4D64"/>
    <w:rsid w:val="009D51D6"/>
    <w:rsid w:val="009F2CB3"/>
    <w:rsid w:val="00A04B91"/>
    <w:rsid w:val="00A05D5E"/>
    <w:rsid w:val="00A07688"/>
    <w:rsid w:val="00A21171"/>
    <w:rsid w:val="00A3030C"/>
    <w:rsid w:val="00A333D0"/>
    <w:rsid w:val="00A508CC"/>
    <w:rsid w:val="00A52153"/>
    <w:rsid w:val="00A5675C"/>
    <w:rsid w:val="00A66DE1"/>
    <w:rsid w:val="00A75A28"/>
    <w:rsid w:val="00A947F3"/>
    <w:rsid w:val="00A966D2"/>
    <w:rsid w:val="00AA36E8"/>
    <w:rsid w:val="00AA52DC"/>
    <w:rsid w:val="00AA6414"/>
    <w:rsid w:val="00AA7811"/>
    <w:rsid w:val="00AA79D5"/>
    <w:rsid w:val="00AB3528"/>
    <w:rsid w:val="00AB6601"/>
    <w:rsid w:val="00AC1E60"/>
    <w:rsid w:val="00AC398C"/>
    <w:rsid w:val="00AD077C"/>
    <w:rsid w:val="00AD4DD1"/>
    <w:rsid w:val="00AE1921"/>
    <w:rsid w:val="00AE3011"/>
    <w:rsid w:val="00AE5E9A"/>
    <w:rsid w:val="00AE72FB"/>
    <w:rsid w:val="00AF3B73"/>
    <w:rsid w:val="00AF6538"/>
    <w:rsid w:val="00B000C2"/>
    <w:rsid w:val="00B0541D"/>
    <w:rsid w:val="00B05870"/>
    <w:rsid w:val="00B06E68"/>
    <w:rsid w:val="00B12C6D"/>
    <w:rsid w:val="00B20070"/>
    <w:rsid w:val="00B20718"/>
    <w:rsid w:val="00B20A68"/>
    <w:rsid w:val="00B23A27"/>
    <w:rsid w:val="00B23E28"/>
    <w:rsid w:val="00B24676"/>
    <w:rsid w:val="00B2684D"/>
    <w:rsid w:val="00B40ED4"/>
    <w:rsid w:val="00B41D58"/>
    <w:rsid w:val="00B426D0"/>
    <w:rsid w:val="00B661F8"/>
    <w:rsid w:val="00B74B74"/>
    <w:rsid w:val="00B8169B"/>
    <w:rsid w:val="00B85B70"/>
    <w:rsid w:val="00B87D2E"/>
    <w:rsid w:val="00B906FB"/>
    <w:rsid w:val="00B979EE"/>
    <w:rsid w:val="00BA142F"/>
    <w:rsid w:val="00BB0210"/>
    <w:rsid w:val="00BB2BC7"/>
    <w:rsid w:val="00BC2996"/>
    <w:rsid w:val="00BC31F1"/>
    <w:rsid w:val="00BC3906"/>
    <w:rsid w:val="00BC3A4B"/>
    <w:rsid w:val="00BC3B76"/>
    <w:rsid w:val="00BE0D94"/>
    <w:rsid w:val="00BE5D32"/>
    <w:rsid w:val="00BE7FAF"/>
    <w:rsid w:val="00BF3B98"/>
    <w:rsid w:val="00C007B0"/>
    <w:rsid w:val="00C01539"/>
    <w:rsid w:val="00C04F24"/>
    <w:rsid w:val="00C10661"/>
    <w:rsid w:val="00C122A0"/>
    <w:rsid w:val="00C16CE0"/>
    <w:rsid w:val="00C22C4E"/>
    <w:rsid w:val="00C27BC7"/>
    <w:rsid w:val="00C33DEA"/>
    <w:rsid w:val="00C3467A"/>
    <w:rsid w:val="00C40FF1"/>
    <w:rsid w:val="00C420B1"/>
    <w:rsid w:val="00C5071E"/>
    <w:rsid w:val="00C50DF4"/>
    <w:rsid w:val="00C5301B"/>
    <w:rsid w:val="00C61C73"/>
    <w:rsid w:val="00C7290F"/>
    <w:rsid w:val="00C735B0"/>
    <w:rsid w:val="00C75364"/>
    <w:rsid w:val="00C77AA7"/>
    <w:rsid w:val="00C8229E"/>
    <w:rsid w:val="00C87ADD"/>
    <w:rsid w:val="00CA2C41"/>
    <w:rsid w:val="00CA59AF"/>
    <w:rsid w:val="00CA6176"/>
    <w:rsid w:val="00CA6E02"/>
    <w:rsid w:val="00CB2650"/>
    <w:rsid w:val="00CD2DD6"/>
    <w:rsid w:val="00CE0001"/>
    <w:rsid w:val="00D0222B"/>
    <w:rsid w:val="00D166DF"/>
    <w:rsid w:val="00D21A5B"/>
    <w:rsid w:val="00D448CB"/>
    <w:rsid w:val="00D5432F"/>
    <w:rsid w:val="00D616B8"/>
    <w:rsid w:val="00D622A5"/>
    <w:rsid w:val="00D63E6F"/>
    <w:rsid w:val="00D808CB"/>
    <w:rsid w:val="00D80E42"/>
    <w:rsid w:val="00D816FA"/>
    <w:rsid w:val="00D936B2"/>
    <w:rsid w:val="00D96DF6"/>
    <w:rsid w:val="00DA3DE3"/>
    <w:rsid w:val="00DA6116"/>
    <w:rsid w:val="00DB2C6B"/>
    <w:rsid w:val="00DB4E39"/>
    <w:rsid w:val="00DB785F"/>
    <w:rsid w:val="00DC6CF3"/>
    <w:rsid w:val="00DD305A"/>
    <w:rsid w:val="00DD417A"/>
    <w:rsid w:val="00DD7DBC"/>
    <w:rsid w:val="00DE1B46"/>
    <w:rsid w:val="00DF084C"/>
    <w:rsid w:val="00E047BA"/>
    <w:rsid w:val="00E20416"/>
    <w:rsid w:val="00E22348"/>
    <w:rsid w:val="00E26415"/>
    <w:rsid w:val="00E30738"/>
    <w:rsid w:val="00E32D0D"/>
    <w:rsid w:val="00E34E64"/>
    <w:rsid w:val="00E4046D"/>
    <w:rsid w:val="00E410CB"/>
    <w:rsid w:val="00E43C15"/>
    <w:rsid w:val="00E50C73"/>
    <w:rsid w:val="00E5401A"/>
    <w:rsid w:val="00E54509"/>
    <w:rsid w:val="00E62BF3"/>
    <w:rsid w:val="00E73BC6"/>
    <w:rsid w:val="00E745A0"/>
    <w:rsid w:val="00E746E7"/>
    <w:rsid w:val="00E75642"/>
    <w:rsid w:val="00E76E4B"/>
    <w:rsid w:val="00E814B8"/>
    <w:rsid w:val="00E81CE2"/>
    <w:rsid w:val="00E84716"/>
    <w:rsid w:val="00E91C5D"/>
    <w:rsid w:val="00E9630C"/>
    <w:rsid w:val="00EA69AE"/>
    <w:rsid w:val="00EB43DE"/>
    <w:rsid w:val="00EB63CE"/>
    <w:rsid w:val="00EC77B1"/>
    <w:rsid w:val="00ED15E0"/>
    <w:rsid w:val="00ED2849"/>
    <w:rsid w:val="00EE4A7E"/>
    <w:rsid w:val="00EE5445"/>
    <w:rsid w:val="00EF4A01"/>
    <w:rsid w:val="00EF5BCD"/>
    <w:rsid w:val="00EF675E"/>
    <w:rsid w:val="00F1177C"/>
    <w:rsid w:val="00F1183D"/>
    <w:rsid w:val="00F12F11"/>
    <w:rsid w:val="00F15162"/>
    <w:rsid w:val="00F1784E"/>
    <w:rsid w:val="00F2133A"/>
    <w:rsid w:val="00F24832"/>
    <w:rsid w:val="00F267EA"/>
    <w:rsid w:val="00F3021E"/>
    <w:rsid w:val="00F31A40"/>
    <w:rsid w:val="00F33EB0"/>
    <w:rsid w:val="00F35BE0"/>
    <w:rsid w:val="00F3670A"/>
    <w:rsid w:val="00F50667"/>
    <w:rsid w:val="00F61C53"/>
    <w:rsid w:val="00F70D25"/>
    <w:rsid w:val="00F73EE6"/>
    <w:rsid w:val="00F85265"/>
    <w:rsid w:val="00F92152"/>
    <w:rsid w:val="00F97D38"/>
    <w:rsid w:val="00FB6880"/>
    <w:rsid w:val="00FC28CC"/>
    <w:rsid w:val="00FC29CD"/>
    <w:rsid w:val="00FD1E2D"/>
    <w:rsid w:val="00FE0621"/>
    <w:rsid w:val="00FE343A"/>
    <w:rsid w:val="00FE4504"/>
    <w:rsid w:val="00FE785F"/>
    <w:rsid w:val="00FF382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E53C3"/>
  <w15:chartTrackingRefBased/>
  <w15:docId w15:val="{3446FF52-42D1-4179-B6C2-079C8F3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EEE"/>
    <w:pPr>
      <w:jc w:val="both"/>
    </w:pPr>
    <w:rPr>
      <w:rFonts w:ascii="Arial" w:hAnsi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448CB"/>
    <w:pPr>
      <w:tabs>
        <w:tab w:val="left" w:pos="6946"/>
      </w:tabs>
      <w:ind w:left="5670"/>
      <w:jc w:val="left"/>
    </w:pPr>
  </w:style>
  <w:style w:type="paragraph" w:customStyle="1" w:styleId="Betreff">
    <w:name w:val="Betreff"/>
    <w:basedOn w:val="Standard"/>
    <w:next w:val="Standard"/>
    <w:rsid w:val="00846974"/>
    <w:pPr>
      <w:pBdr>
        <w:bottom w:val="single" w:sz="6" w:space="1" w:color="auto"/>
      </w:pBdr>
      <w:spacing w:before="480" w:after="360"/>
      <w:jc w:val="left"/>
    </w:pPr>
    <w:rPr>
      <w:b/>
      <w:sz w:val="28"/>
    </w:rPr>
  </w:style>
  <w:style w:type="paragraph" w:customStyle="1" w:styleId="Gruss1">
    <w:name w:val="Gruss 1"/>
    <w:basedOn w:val="Adresse"/>
    <w:rsid w:val="004F5ED1"/>
    <w:pPr>
      <w:spacing w:after="120"/>
    </w:pPr>
  </w:style>
  <w:style w:type="paragraph" w:customStyle="1" w:styleId="Gruss2">
    <w:name w:val="Gruss 2"/>
    <w:basedOn w:val="Adresse"/>
    <w:rsid w:val="004C7780"/>
    <w:rPr>
      <w:b/>
      <w:smallCap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09730A"/>
    <w:pPr>
      <w:pBdr>
        <w:bottom w:val="single" w:sz="4" w:space="1" w:color="auto"/>
      </w:pBdr>
      <w:tabs>
        <w:tab w:val="center" w:pos="4810"/>
        <w:tab w:val="right" w:pos="9646"/>
      </w:tabs>
      <w:spacing w:after="240"/>
      <w:jc w:val="right"/>
    </w:pPr>
    <w:rPr>
      <w:sz w:val="20"/>
    </w:rPr>
  </w:style>
  <w:style w:type="character" w:customStyle="1" w:styleId="Abteilungstitel">
    <w:name w:val="Abteilungstitel"/>
    <w:rsid w:val="00846974"/>
    <w:rPr>
      <w:rFonts w:ascii="Arial" w:hAnsi="Arial"/>
      <w:b/>
      <w:bCs/>
      <w:sz w:val="32"/>
      <w:szCs w:val="32"/>
    </w:rPr>
  </w:style>
  <w:style w:type="paragraph" w:customStyle="1" w:styleId="Absender">
    <w:name w:val="Absender"/>
    <w:basedOn w:val="Standard"/>
    <w:rsid w:val="00BB0210"/>
    <w:rPr>
      <w:noProof/>
    </w:rPr>
  </w:style>
  <w:style w:type="character" w:customStyle="1" w:styleId="KopfzeileZchn">
    <w:name w:val="Kopfzeile Zchn"/>
    <w:link w:val="Kopfzeile"/>
    <w:rsid w:val="001575A0"/>
    <w:rPr>
      <w:rFonts w:ascii="Arial" w:hAnsi="Arial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09730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204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041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B113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C2996"/>
    <w:rPr>
      <w:color w:val="808080"/>
    </w:rPr>
  </w:style>
  <w:style w:type="table" w:styleId="Tabellenraster">
    <w:name w:val="Table Grid"/>
    <w:basedOn w:val="NormaleTabelle"/>
    <w:uiPriority w:val="39"/>
    <w:rsid w:val="00C61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9D4D64"/>
    <w:rPr>
      <w:rFonts w:ascii="Arial" w:hAnsi="Arial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1D47ED"/>
    <w:pPr>
      <w:ind w:left="720"/>
      <w:contextualSpacing/>
    </w:pPr>
  </w:style>
  <w:style w:type="paragraph" w:styleId="Blocktext">
    <w:name w:val="Block Text"/>
    <w:basedOn w:val="Standard"/>
    <w:uiPriority w:val="99"/>
    <w:unhideWhenUsed/>
    <w:rsid w:val="00836FA7"/>
    <w:pPr>
      <w:tabs>
        <w:tab w:val="left" w:pos="6789"/>
      </w:tabs>
      <w:ind w:left="-540" w:right="-5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.martz@zhsv.ch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inz%20Bolliger\Eigene%20Dateien\Dokumente%20Heinz%20Bolliger\ZHSV%20-%20Fusion-SV\Briefvorlage%20ZHSV%20AML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4CB9A7EA74CB0962B9C3BE82BC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6FACE-0313-475B-9DE2-6DFA7B07C9F1}"/>
      </w:docPartPr>
      <w:docPartBody>
        <w:p w:rsidR="00F36BAB" w:rsidRDefault="00144714" w:rsidP="00144714">
          <w:pPr>
            <w:pStyle w:val="EAA4CB9A7EA74CB0962B9C3BE82BCFC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6264188884BD8822A92072340A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CB235-FC11-4F68-8FBC-72DD1B7F2F25}"/>
      </w:docPartPr>
      <w:docPartBody>
        <w:p w:rsidR="00F36BAB" w:rsidRDefault="00144714" w:rsidP="00144714">
          <w:pPr>
            <w:pStyle w:val="05B6264188884BD8822A92072340A67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C1FA898DA7941ECB4104D039907A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3CC23-B62A-4834-A78A-42DEBBDD8082}"/>
      </w:docPartPr>
      <w:docPartBody>
        <w:p w:rsidR="00F36BAB" w:rsidRDefault="00144714" w:rsidP="00144714">
          <w:pPr>
            <w:pStyle w:val="AC1FA898DA7941ECB4104D039907A30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ADA739BE314D8C8F7FC5797DFFE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2234C-0433-4DE3-9B29-0B5368D5A91E}"/>
      </w:docPartPr>
      <w:docPartBody>
        <w:p w:rsidR="00F36BAB" w:rsidRDefault="00144714" w:rsidP="00144714">
          <w:pPr>
            <w:pStyle w:val="7AADA739BE314D8C8F7FC5797DFFEB3D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99055CC7D641A089EC112E4F4F7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CB884-DC79-4E87-8DA4-AD5B30DEC759}"/>
      </w:docPartPr>
      <w:docPartBody>
        <w:p w:rsidR="00F36BAB" w:rsidRDefault="00144714" w:rsidP="00144714">
          <w:pPr>
            <w:pStyle w:val="CC99055CC7D641A089EC112E4F4F79D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9675C5E751484F9680D1F9C5ECE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ED1977-F0B6-48FA-AFEE-F5FEB7C0E770}"/>
      </w:docPartPr>
      <w:docPartBody>
        <w:p w:rsidR="00F36BAB" w:rsidRDefault="00144714" w:rsidP="00144714">
          <w:pPr>
            <w:pStyle w:val="E09675C5E751484F9680D1F9C5ECE4F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C84253FF9E4681AEC478FE77F28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A8688-88AE-4BED-88E7-CD084C3A4DF8}"/>
      </w:docPartPr>
      <w:docPartBody>
        <w:p w:rsidR="00F36BAB" w:rsidRDefault="00144714" w:rsidP="00144714">
          <w:pPr>
            <w:pStyle w:val="36C84253FF9E4681AEC478FE77F2828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422EE1A3741F7BCB930A42A72E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73502-200B-4958-BC3F-38F49EC8D772}"/>
      </w:docPartPr>
      <w:docPartBody>
        <w:p w:rsidR="00F36BAB" w:rsidRDefault="00144714" w:rsidP="00144714">
          <w:pPr>
            <w:pStyle w:val="3AB422EE1A3741F7BCB930A42A72EE6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AE1973DA66472CB0ADEA24AEB74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BDAEE-98F3-4ED6-A76D-53AF5A28C43D}"/>
      </w:docPartPr>
      <w:docPartBody>
        <w:p w:rsidR="00F36BAB" w:rsidRDefault="00144714" w:rsidP="00144714">
          <w:pPr>
            <w:pStyle w:val="33AE1973DA66472CB0ADEA24AEB74FE4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C00234B404FC3991954AC72BA4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F7B480-AA84-4F53-B747-07FAB42E1660}"/>
      </w:docPartPr>
      <w:docPartBody>
        <w:p w:rsidR="00F36BAB" w:rsidRDefault="00144714" w:rsidP="00144714">
          <w:pPr>
            <w:pStyle w:val="EDCC00234B404FC3991954AC72BA411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0A668E3F0A48DAAFDEEB7973BCD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AF809D-6569-43C1-9B92-0D835FBAFF5F}"/>
      </w:docPartPr>
      <w:docPartBody>
        <w:p w:rsidR="00F36BAB" w:rsidRDefault="00144714" w:rsidP="00144714">
          <w:pPr>
            <w:pStyle w:val="ED0A668E3F0A48DAAFDEEB7973BCD2EA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BE863D052E432AA32AA4BA5758F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F7706-214D-4509-AFFB-0370012DE172}"/>
      </w:docPartPr>
      <w:docPartBody>
        <w:p w:rsidR="00F36BAB" w:rsidRDefault="00144714" w:rsidP="00144714">
          <w:pPr>
            <w:pStyle w:val="10BE863D052E432AA32AA4BA5758F47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9AF44F38FC470B8187578C3BEB5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11C99-1926-4FBE-A88A-AAACFE8FB310}"/>
      </w:docPartPr>
      <w:docPartBody>
        <w:p w:rsidR="00F36BAB" w:rsidRDefault="00144714" w:rsidP="00144714">
          <w:pPr>
            <w:pStyle w:val="409AF44F38FC470B8187578C3BEB50C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10CF5D746D3426FBC4C5BD8322F0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E6713-919E-4551-BCE6-54E34470156C}"/>
      </w:docPartPr>
      <w:docPartBody>
        <w:p w:rsidR="00F36BAB" w:rsidRDefault="00144714" w:rsidP="00144714">
          <w:pPr>
            <w:pStyle w:val="D10CF5D746D3426FBC4C5BD8322F0B5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1558C9CE0F4FB1A8C9F2B828365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3D2E1C-E88C-4055-8A9C-65685DE97781}"/>
      </w:docPartPr>
      <w:docPartBody>
        <w:p w:rsidR="00F36BAB" w:rsidRDefault="00144714" w:rsidP="00144714">
          <w:pPr>
            <w:pStyle w:val="921558C9CE0F4FB1A8C9F2B828365C90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A0B79EA58477D8326E17154727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EDAC1-3B24-4EB5-851E-738DC0360AF6}"/>
      </w:docPartPr>
      <w:docPartBody>
        <w:p w:rsidR="00F36BAB" w:rsidRDefault="00144714" w:rsidP="00144714">
          <w:pPr>
            <w:pStyle w:val="499A0B79EA58477D8326E1715472779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BFCF529D0714075904D126AAD910F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D19F4-091B-41FE-AE3E-C64A7CC0E101}"/>
      </w:docPartPr>
      <w:docPartBody>
        <w:p w:rsidR="00F36BAB" w:rsidRDefault="00144714" w:rsidP="00144714">
          <w:pPr>
            <w:pStyle w:val="3BFCF529D0714075904D126AAD910F0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E0D94A0E614665B3306502CB46B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415CA-548B-4B84-AE5A-0356B003D4DE}"/>
      </w:docPartPr>
      <w:docPartBody>
        <w:p w:rsidR="00F36BAB" w:rsidRDefault="00144714" w:rsidP="00144714">
          <w:pPr>
            <w:pStyle w:val="4FE0D94A0E614665B3306502CB46BF1E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6E56FFF9CE4327A8B5AD0E2362D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9E17A2-BC24-4978-B9F2-6E2931DBDE65}"/>
      </w:docPartPr>
      <w:docPartBody>
        <w:p w:rsidR="00F36BAB" w:rsidRDefault="00144714" w:rsidP="00144714">
          <w:pPr>
            <w:pStyle w:val="516E56FFF9CE4327A8B5AD0E2362D95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3722A5BBDC4C3484C17E553E6D7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CFF18-1C9C-441D-A47B-F20C66B95CB3}"/>
      </w:docPartPr>
      <w:docPartBody>
        <w:p w:rsidR="00F36BAB" w:rsidRDefault="00144714" w:rsidP="00144714">
          <w:pPr>
            <w:pStyle w:val="583722A5BBDC4C3484C17E553E6D73A2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E602A4CA843C1B355D6A19D8D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DD52-7896-4961-87EC-1F44441753C0}"/>
      </w:docPartPr>
      <w:docPartBody>
        <w:p w:rsidR="00F36BAB" w:rsidRDefault="00144714" w:rsidP="00144714">
          <w:pPr>
            <w:pStyle w:val="842E602A4CA843C1B355D6A19D8D128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2002374EDC4748AAE6846DADF99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FE134-F5CB-4447-9BF8-DA62C0568C4F}"/>
      </w:docPartPr>
      <w:docPartBody>
        <w:p w:rsidR="00F36BAB" w:rsidRDefault="00144714" w:rsidP="00144714">
          <w:pPr>
            <w:pStyle w:val="A32002374EDC4748AAE6846DADF99F1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6266F0FB3547DE907B8582C9397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300A28-D312-4E29-AA30-B3AD0BC46D7D}"/>
      </w:docPartPr>
      <w:docPartBody>
        <w:p w:rsidR="00F36BAB" w:rsidRDefault="00144714" w:rsidP="00144714">
          <w:pPr>
            <w:pStyle w:val="B16266F0FB3547DE907B8582C93975A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2C1A83A546487DA74D8DF330ED8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3A86D-B9C2-4393-8E46-B31739564F0B}"/>
      </w:docPartPr>
      <w:docPartBody>
        <w:p w:rsidR="00F36BAB" w:rsidRDefault="00144714" w:rsidP="00144714">
          <w:pPr>
            <w:pStyle w:val="8C2C1A83A546487DA74D8DF330ED8339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C8BB3CF5B84D20BE622C6C4861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6C86F-B01F-4B75-915F-39EB1FCD6534}"/>
      </w:docPartPr>
      <w:docPartBody>
        <w:p w:rsidR="00F36BAB" w:rsidRDefault="00144714" w:rsidP="00144714">
          <w:pPr>
            <w:pStyle w:val="3FC8BB3CF5B84D20BE622C6C4861D7B3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E2AD2427A84B71BDA50D3BDCF6B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32C37-8F86-422A-AE9C-668451B04FBE}"/>
      </w:docPartPr>
      <w:docPartBody>
        <w:p w:rsidR="00F36BAB" w:rsidRDefault="00144714" w:rsidP="00144714">
          <w:pPr>
            <w:pStyle w:val="8CE2AD2427A84B71BDA50D3BDCF6B83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5F8F8A545D46A19C2ED65BE8E31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05C40-1641-41F0-B268-883A40D3804A}"/>
      </w:docPartPr>
      <w:docPartBody>
        <w:p w:rsidR="00F36BAB" w:rsidRDefault="00144714" w:rsidP="00144714">
          <w:pPr>
            <w:pStyle w:val="965F8F8A545D46A19C2ED65BE8E31A8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AE27BACBBF4B02A0543137C23DA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B66714-CC8C-4B8C-B61D-55C230A46695}"/>
      </w:docPartPr>
      <w:docPartBody>
        <w:p w:rsidR="00F36BAB" w:rsidRDefault="00144714" w:rsidP="00144714">
          <w:pPr>
            <w:pStyle w:val="95AE27BACBBF4B02A0543137C23DA007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51FADE2676410AB6695E41905B5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A1E6A-81F4-4D8B-8926-E5EF3272A1C6}"/>
      </w:docPartPr>
      <w:docPartBody>
        <w:p w:rsidR="00F36BAB" w:rsidRDefault="00144714" w:rsidP="00144714">
          <w:pPr>
            <w:pStyle w:val="CD51FADE2676410AB6695E41905B5B6B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95D9261CE34388B8D708F2E226C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F465D-309E-4495-9731-AFEFDBA4BDDD}"/>
      </w:docPartPr>
      <w:docPartBody>
        <w:p w:rsidR="00F36BAB" w:rsidRDefault="00144714" w:rsidP="00144714">
          <w:pPr>
            <w:pStyle w:val="C895D9261CE34388B8D708F2E226C411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B7A341F6A46D7827564A36669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91551-F5FD-4D1F-A6FB-6AA4BFEFA41C}"/>
      </w:docPartPr>
      <w:docPartBody>
        <w:p w:rsidR="00D7205B" w:rsidRDefault="00D33161" w:rsidP="00D33161">
          <w:pPr>
            <w:pStyle w:val="03AB7A341F6A46D7827564A36669CB34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14"/>
    <w:rsid w:val="00144714"/>
    <w:rsid w:val="005235E1"/>
    <w:rsid w:val="00525759"/>
    <w:rsid w:val="005879CB"/>
    <w:rsid w:val="0064328A"/>
    <w:rsid w:val="00770CFB"/>
    <w:rsid w:val="00D33161"/>
    <w:rsid w:val="00D7205B"/>
    <w:rsid w:val="00E62F06"/>
    <w:rsid w:val="00F15E9E"/>
    <w:rsid w:val="00F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33161"/>
  </w:style>
  <w:style w:type="paragraph" w:customStyle="1" w:styleId="EAA4CB9A7EA74CB0962B9C3BE82BCFCA">
    <w:name w:val="EAA4CB9A7EA74CB0962B9C3BE82BCFCA"/>
    <w:rsid w:val="00144714"/>
  </w:style>
  <w:style w:type="paragraph" w:customStyle="1" w:styleId="05B6264188884BD8822A92072340A675">
    <w:name w:val="05B6264188884BD8822A92072340A675"/>
    <w:rsid w:val="00144714"/>
  </w:style>
  <w:style w:type="paragraph" w:customStyle="1" w:styleId="AC1FA898DA7941ECB4104D039907A30F">
    <w:name w:val="AC1FA898DA7941ECB4104D039907A30F"/>
    <w:rsid w:val="00144714"/>
  </w:style>
  <w:style w:type="paragraph" w:customStyle="1" w:styleId="7AADA739BE314D8C8F7FC5797DFFEB3D">
    <w:name w:val="7AADA739BE314D8C8F7FC5797DFFEB3D"/>
    <w:rsid w:val="00144714"/>
  </w:style>
  <w:style w:type="paragraph" w:customStyle="1" w:styleId="CC99055CC7D641A089EC112E4F4F79D2">
    <w:name w:val="CC99055CC7D641A089EC112E4F4F79D2"/>
    <w:rsid w:val="00144714"/>
  </w:style>
  <w:style w:type="paragraph" w:customStyle="1" w:styleId="E09675C5E751484F9680D1F9C5ECE4FE">
    <w:name w:val="E09675C5E751484F9680D1F9C5ECE4FE"/>
    <w:rsid w:val="00144714"/>
  </w:style>
  <w:style w:type="paragraph" w:customStyle="1" w:styleId="B6D815582D004880824ADD205DB301CA">
    <w:name w:val="B6D815582D004880824ADD205DB301CA"/>
    <w:rsid w:val="00144714"/>
  </w:style>
  <w:style w:type="paragraph" w:customStyle="1" w:styleId="36C84253FF9E4681AEC478FE77F2828C">
    <w:name w:val="36C84253FF9E4681AEC478FE77F2828C"/>
    <w:rsid w:val="00144714"/>
  </w:style>
  <w:style w:type="paragraph" w:customStyle="1" w:styleId="3AB422EE1A3741F7BCB930A42A72EE62">
    <w:name w:val="3AB422EE1A3741F7BCB930A42A72EE62"/>
    <w:rsid w:val="00144714"/>
  </w:style>
  <w:style w:type="paragraph" w:customStyle="1" w:styleId="33AE1973DA66472CB0ADEA24AEB74FE4">
    <w:name w:val="33AE1973DA66472CB0ADEA24AEB74FE4"/>
    <w:rsid w:val="00144714"/>
  </w:style>
  <w:style w:type="paragraph" w:customStyle="1" w:styleId="EDCC00234B404FC3991954AC72BA4112">
    <w:name w:val="EDCC00234B404FC3991954AC72BA4112"/>
    <w:rsid w:val="00144714"/>
  </w:style>
  <w:style w:type="paragraph" w:customStyle="1" w:styleId="99BCBCF7A4234C7397EF04FF9C0EC8F6">
    <w:name w:val="99BCBCF7A4234C7397EF04FF9C0EC8F6"/>
    <w:rsid w:val="00144714"/>
  </w:style>
  <w:style w:type="paragraph" w:customStyle="1" w:styleId="ED0A668E3F0A48DAAFDEEB7973BCD2EA">
    <w:name w:val="ED0A668E3F0A48DAAFDEEB7973BCD2EA"/>
    <w:rsid w:val="00144714"/>
  </w:style>
  <w:style w:type="paragraph" w:customStyle="1" w:styleId="10BE863D052E432AA32AA4BA5758F479">
    <w:name w:val="10BE863D052E432AA32AA4BA5758F479"/>
    <w:rsid w:val="00144714"/>
  </w:style>
  <w:style w:type="paragraph" w:customStyle="1" w:styleId="409AF44F38FC470B8187578C3BEB50C9">
    <w:name w:val="409AF44F38FC470B8187578C3BEB50C9"/>
    <w:rsid w:val="00144714"/>
  </w:style>
  <w:style w:type="paragraph" w:customStyle="1" w:styleId="63104A709E0647F4A91963AAF391E5FF">
    <w:name w:val="63104A709E0647F4A91963AAF391E5FF"/>
    <w:rsid w:val="00144714"/>
  </w:style>
  <w:style w:type="paragraph" w:customStyle="1" w:styleId="457A181FE5034D59B42D791FE21E933E">
    <w:name w:val="457A181FE5034D59B42D791FE21E933E"/>
    <w:rsid w:val="00144714"/>
  </w:style>
  <w:style w:type="paragraph" w:customStyle="1" w:styleId="D10CF5D746D3426FBC4C5BD8322F0B5B">
    <w:name w:val="D10CF5D746D3426FBC4C5BD8322F0B5B"/>
    <w:rsid w:val="00144714"/>
  </w:style>
  <w:style w:type="paragraph" w:customStyle="1" w:styleId="921558C9CE0F4FB1A8C9F2B828365C90">
    <w:name w:val="921558C9CE0F4FB1A8C9F2B828365C90"/>
    <w:rsid w:val="00144714"/>
  </w:style>
  <w:style w:type="paragraph" w:customStyle="1" w:styleId="26ECE864489A4C89B6E5471CE781DB29">
    <w:name w:val="26ECE864489A4C89B6E5471CE781DB29"/>
    <w:rsid w:val="00144714"/>
  </w:style>
  <w:style w:type="paragraph" w:customStyle="1" w:styleId="FE87BA03F50D46CD8BEF06ADDD6B9415">
    <w:name w:val="FE87BA03F50D46CD8BEF06ADDD6B9415"/>
    <w:rsid w:val="00144714"/>
  </w:style>
  <w:style w:type="paragraph" w:customStyle="1" w:styleId="16FBA3D1E4484CEF8915B3A248A97CFD">
    <w:name w:val="16FBA3D1E4484CEF8915B3A248A97CFD"/>
    <w:rsid w:val="00144714"/>
  </w:style>
  <w:style w:type="paragraph" w:customStyle="1" w:styleId="499A0B79EA58477D8326E17154727795">
    <w:name w:val="499A0B79EA58477D8326E17154727795"/>
    <w:rsid w:val="00144714"/>
  </w:style>
  <w:style w:type="paragraph" w:customStyle="1" w:styleId="3BFCF529D0714075904D126AAD910F0C">
    <w:name w:val="3BFCF529D0714075904D126AAD910F0C"/>
    <w:rsid w:val="00144714"/>
  </w:style>
  <w:style w:type="paragraph" w:customStyle="1" w:styleId="8F09F731D5F1437386C957DACD172CAB">
    <w:name w:val="8F09F731D5F1437386C957DACD172CAB"/>
    <w:rsid w:val="00144714"/>
  </w:style>
  <w:style w:type="paragraph" w:customStyle="1" w:styleId="4FE0D94A0E614665B3306502CB46BF1E">
    <w:name w:val="4FE0D94A0E614665B3306502CB46BF1E"/>
    <w:rsid w:val="00144714"/>
  </w:style>
  <w:style w:type="paragraph" w:customStyle="1" w:styleId="516E56FFF9CE4327A8B5AD0E2362D95F">
    <w:name w:val="516E56FFF9CE4327A8B5AD0E2362D95F"/>
    <w:rsid w:val="00144714"/>
  </w:style>
  <w:style w:type="paragraph" w:customStyle="1" w:styleId="583722A5BBDC4C3484C17E553E6D73A2">
    <w:name w:val="583722A5BBDC4C3484C17E553E6D73A2"/>
    <w:rsid w:val="00144714"/>
  </w:style>
  <w:style w:type="paragraph" w:customStyle="1" w:styleId="842E602A4CA843C1B355D6A19D8D1289">
    <w:name w:val="842E602A4CA843C1B355D6A19D8D1289"/>
    <w:rsid w:val="00144714"/>
  </w:style>
  <w:style w:type="paragraph" w:customStyle="1" w:styleId="A32002374EDC4748AAE6846DADF99F17">
    <w:name w:val="A32002374EDC4748AAE6846DADF99F17"/>
    <w:rsid w:val="00144714"/>
  </w:style>
  <w:style w:type="paragraph" w:customStyle="1" w:styleId="B16266F0FB3547DE907B8582C93975A1">
    <w:name w:val="B16266F0FB3547DE907B8582C93975A1"/>
    <w:rsid w:val="00144714"/>
  </w:style>
  <w:style w:type="paragraph" w:customStyle="1" w:styleId="8C2C1A83A546487DA74D8DF330ED8339">
    <w:name w:val="8C2C1A83A546487DA74D8DF330ED8339"/>
    <w:rsid w:val="00144714"/>
  </w:style>
  <w:style w:type="paragraph" w:customStyle="1" w:styleId="6DB155B020A34DF992A72CB18C717DEA">
    <w:name w:val="6DB155B020A34DF992A72CB18C717DEA"/>
    <w:rsid w:val="00144714"/>
  </w:style>
  <w:style w:type="paragraph" w:customStyle="1" w:styleId="3FC8BB3CF5B84D20BE622C6C4861D7B3">
    <w:name w:val="3FC8BB3CF5B84D20BE622C6C4861D7B3"/>
    <w:rsid w:val="00144714"/>
  </w:style>
  <w:style w:type="paragraph" w:customStyle="1" w:styleId="8CE2AD2427A84B71BDA50D3BDCF6B835">
    <w:name w:val="8CE2AD2427A84B71BDA50D3BDCF6B835"/>
    <w:rsid w:val="00144714"/>
  </w:style>
  <w:style w:type="paragraph" w:customStyle="1" w:styleId="5420D7F9F1574183BA856FB598171715">
    <w:name w:val="5420D7F9F1574183BA856FB598171715"/>
    <w:rsid w:val="00144714"/>
  </w:style>
  <w:style w:type="paragraph" w:customStyle="1" w:styleId="965F8F8A545D46A19C2ED65BE8E31A8F">
    <w:name w:val="965F8F8A545D46A19C2ED65BE8E31A8F"/>
    <w:rsid w:val="00144714"/>
  </w:style>
  <w:style w:type="paragraph" w:customStyle="1" w:styleId="95AE27BACBBF4B02A0543137C23DA007">
    <w:name w:val="95AE27BACBBF4B02A0543137C23DA007"/>
    <w:rsid w:val="00144714"/>
  </w:style>
  <w:style w:type="paragraph" w:customStyle="1" w:styleId="CD51FADE2676410AB6695E41905B5B6B">
    <w:name w:val="CD51FADE2676410AB6695E41905B5B6B"/>
    <w:rsid w:val="00144714"/>
  </w:style>
  <w:style w:type="paragraph" w:customStyle="1" w:styleId="C895D9261CE34388B8D708F2E226C411">
    <w:name w:val="C895D9261CE34388B8D708F2E226C411"/>
    <w:rsid w:val="00144714"/>
  </w:style>
  <w:style w:type="paragraph" w:customStyle="1" w:styleId="03AB7A341F6A46D7827564A36669CB34">
    <w:name w:val="03AB7A341F6A46D7827564A36669CB34"/>
    <w:rsid w:val="00D331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63EF7-5E85-4F0B-A6F7-634E3AA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ZHSV AMLS.dot</Template>
  <TotalTime>0</TotalTime>
  <Pages>1</Pages>
  <Words>215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Gewehr</vt:lpstr>
    </vt:vector>
  </TitlesOfParts>
  <Company>Satz + Service AG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Gewehr</dc:title>
  <dc:subject/>
  <dc:creator>Heinz Bolliger</dc:creator>
  <cp:keywords/>
  <dc:description/>
  <cp:lastModifiedBy>Stephan Ma</cp:lastModifiedBy>
  <cp:revision>5</cp:revision>
  <cp:lastPrinted>2022-04-19T12:00:00Z</cp:lastPrinted>
  <dcterms:created xsi:type="dcterms:W3CDTF">2023-02-12T12:17:00Z</dcterms:created>
  <dcterms:modified xsi:type="dcterms:W3CDTF">2023-02-12T12:22:00Z</dcterms:modified>
</cp:coreProperties>
</file>